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A" w:rsidRPr="0007767B" w:rsidRDefault="00BB67EA" w:rsidP="0007767B">
      <w:pPr>
        <w:pStyle w:val="Title"/>
        <w:rPr>
          <w:rFonts w:ascii="Tahoma" w:hAnsi="Tahoma" w:cs="Tahoma"/>
        </w:rPr>
      </w:pPr>
      <w:r>
        <w:rPr>
          <w:noProof/>
          <w:lang w:val="el-GR" w:eastAsia="el-GR"/>
        </w:rPr>
        <w:pict>
          <v:shape id="_x0000_s1026" type="#_x0000_t75" style="position:absolute;margin-left:351pt;margin-top:-9pt;width:2in;height:2in;z-index:251658240">
            <v:imagedata r:id="rId7" o:title=""/>
            <w10:wrap type="square" side="left"/>
          </v:shape>
        </w:pict>
      </w:r>
      <w:r w:rsidRPr="0007767B">
        <w:rPr>
          <w:rFonts w:ascii="Tahoma" w:hAnsi="Tahoma" w:cs="Tahoma"/>
        </w:rPr>
        <w:t>EIRINI CHRISTAKI, MSC., Phd</w:t>
      </w:r>
      <w:r w:rsidRPr="0007767B">
        <w:rPr>
          <w:rFonts w:ascii="Tahoma" w:hAnsi="Tahoma" w:cs="Tahoma"/>
          <w:sz w:val="28"/>
        </w:rPr>
        <w:t>candidate</w:t>
      </w:r>
    </w:p>
    <w:p w:rsidR="00BB67EA" w:rsidRPr="002308BE" w:rsidRDefault="00BB67EA" w:rsidP="0007767B">
      <w:pPr>
        <w:spacing w:before="0" w:after="0"/>
        <w:outlineLvl w:val="2"/>
        <w:rPr>
          <w:rFonts w:ascii="Times New Roman" w:hAnsi="Times New Roman"/>
          <w:b/>
          <w:color w:val="292A45"/>
          <w:sz w:val="18"/>
          <w:szCs w:val="18"/>
        </w:rPr>
      </w:pPr>
      <w:r w:rsidRPr="002308BE">
        <w:rPr>
          <w:rFonts w:ascii="Times New Roman" w:hAnsi="Times New Roman"/>
          <w:b/>
          <w:color w:val="292A45"/>
          <w:sz w:val="18"/>
          <w:szCs w:val="18"/>
        </w:rPr>
        <w:t xml:space="preserve">18 Notara, Nea Ionia, 14235, </w:t>
      </w:r>
      <w:smartTag w:uri="urn:schemas-microsoft-com:office:smarttags" w:element="City">
        <w:smartTag w:uri="urn:schemas-microsoft-com:office:smarttags" w:element="place">
          <w:r w:rsidRPr="002308BE">
            <w:rPr>
              <w:rFonts w:ascii="Times New Roman" w:hAnsi="Times New Roman"/>
              <w:b/>
              <w:color w:val="292A45"/>
              <w:sz w:val="18"/>
              <w:szCs w:val="18"/>
            </w:rPr>
            <w:t>Athens</w:t>
          </w:r>
        </w:smartTag>
        <w:r w:rsidRPr="002308BE">
          <w:rPr>
            <w:rFonts w:ascii="Times New Roman" w:hAnsi="Times New Roman"/>
            <w:b/>
            <w:color w:val="292A45"/>
            <w:sz w:val="18"/>
            <w:szCs w:val="18"/>
          </w:rPr>
          <w:t xml:space="preserve">, </w:t>
        </w:r>
        <w:smartTag w:uri="urn:schemas-microsoft-com:office:smarttags" w:element="country-region">
          <w:r w:rsidRPr="002308BE">
            <w:rPr>
              <w:rFonts w:ascii="Times New Roman" w:hAnsi="Times New Roman"/>
              <w:b/>
              <w:color w:val="292A45"/>
              <w:sz w:val="18"/>
              <w:szCs w:val="18"/>
            </w:rPr>
            <w:t>Greece</w:t>
          </w:r>
        </w:smartTag>
      </w:smartTag>
    </w:p>
    <w:p w:rsidR="00BB67EA" w:rsidRPr="002308BE" w:rsidRDefault="00BB67EA" w:rsidP="0007767B">
      <w:pPr>
        <w:spacing w:before="0" w:after="0"/>
        <w:outlineLvl w:val="2"/>
        <w:rPr>
          <w:rFonts w:ascii="Times New Roman" w:hAnsi="Times New Roman"/>
          <w:b/>
          <w:color w:val="292A45"/>
          <w:sz w:val="18"/>
          <w:szCs w:val="18"/>
        </w:rPr>
      </w:pPr>
      <w:r w:rsidRPr="002308BE">
        <w:rPr>
          <w:rFonts w:ascii="Times New Roman" w:hAnsi="Times New Roman"/>
          <w:b/>
          <w:color w:val="292A45"/>
          <w:sz w:val="18"/>
          <w:szCs w:val="18"/>
        </w:rPr>
        <w:t xml:space="preserve">+30  210 275 8507 </w:t>
      </w:r>
      <w:smartTag w:uri="urn:schemas-microsoft-com:office:smarttags" w:element="City">
        <w:r w:rsidRPr="002308BE">
          <w:rPr>
            <w:rFonts w:ascii="Times New Roman" w:hAnsi="Times New Roman"/>
            <w:b/>
            <w:color w:val="292A45"/>
            <w:sz w:val="18"/>
            <w:szCs w:val="18"/>
          </w:rPr>
          <w:t>(home)</w:t>
        </w:r>
      </w:smartTag>
      <w:r w:rsidRPr="002308BE">
        <w:rPr>
          <w:rFonts w:ascii="Times New Roman" w:hAnsi="Times New Roman"/>
          <w:b/>
          <w:color w:val="292A45"/>
          <w:sz w:val="18"/>
          <w:szCs w:val="18"/>
        </w:rPr>
        <w:t xml:space="preserve">   +30 6977 297 478</w:t>
      </w:r>
      <w:smartTag w:uri="urn:schemas-microsoft-com:office:smarttags" w:element="City">
        <w:r w:rsidRPr="002308BE">
          <w:rPr>
            <w:rFonts w:ascii="Times New Roman" w:hAnsi="Times New Roman"/>
            <w:b/>
            <w:color w:val="292A45"/>
            <w:sz w:val="18"/>
            <w:szCs w:val="18"/>
          </w:rPr>
          <w:t>(mobile)</w:t>
        </w:r>
      </w:smartTag>
    </w:p>
    <w:p w:rsidR="00BB67EA" w:rsidRPr="002308BE" w:rsidRDefault="00BB67EA" w:rsidP="0007767B">
      <w:pPr>
        <w:spacing w:before="0" w:after="0"/>
        <w:outlineLvl w:val="2"/>
        <w:rPr>
          <w:rFonts w:ascii="Times New Roman" w:hAnsi="Times New Roman"/>
          <w:b/>
          <w:color w:val="292A45"/>
          <w:sz w:val="18"/>
          <w:szCs w:val="18"/>
        </w:rPr>
      </w:pPr>
      <w:hyperlink r:id="rId8" w:history="1">
        <w:r w:rsidRPr="002308BE">
          <w:rPr>
            <w:rStyle w:val="Hyperlink"/>
            <w:rFonts w:ascii="Times New Roman" w:hAnsi="Times New Roman"/>
            <w:b/>
            <w:sz w:val="18"/>
            <w:szCs w:val="18"/>
          </w:rPr>
          <w:t>irini.christaki@gmail.com</w:t>
        </w:r>
      </w:hyperlink>
    </w:p>
    <w:p w:rsidR="00BB67EA" w:rsidRPr="00530B8E" w:rsidRDefault="00BB67EA" w:rsidP="00362560">
      <w:pPr>
        <w:pStyle w:val="Heading2"/>
        <w:spacing w:before="0"/>
      </w:pPr>
      <w:r w:rsidRPr="00530B8E">
        <w:t>PERSONAL DETAILS</w:t>
      </w:r>
    </w:p>
    <w:p w:rsidR="00BB67EA" w:rsidRPr="00E94E99" w:rsidRDefault="00BB67EA" w:rsidP="003B75E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E94E99">
        <w:rPr>
          <w:rFonts w:ascii="Times New Roman" w:hAnsi="Times New Roman"/>
        </w:rPr>
        <w:t>Born : 31st July 1985</w:t>
      </w:r>
    </w:p>
    <w:p w:rsidR="00BB67EA" w:rsidRPr="00E94E99" w:rsidRDefault="00BB67EA" w:rsidP="003B75E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E94E99">
        <w:rPr>
          <w:rFonts w:ascii="Times New Roman" w:hAnsi="Times New Roman"/>
        </w:rPr>
        <w:t xml:space="preserve">Greek </w:t>
      </w:r>
      <w:smartTag w:uri="urn:schemas-microsoft-com:office:smarttags" w:element="City">
        <w:r w:rsidRPr="00E94E99">
          <w:rPr>
            <w:rFonts w:ascii="Times New Roman" w:hAnsi="Times New Roman"/>
          </w:rPr>
          <w:t>(EU)</w:t>
        </w:r>
      </w:smartTag>
      <w:r w:rsidRPr="00E94E99">
        <w:rPr>
          <w:rFonts w:ascii="Times New Roman" w:hAnsi="Times New Roman"/>
        </w:rPr>
        <w:t xml:space="preserve"> Citizen</w:t>
      </w:r>
    </w:p>
    <w:p w:rsidR="00BB67EA" w:rsidRPr="00997A32" w:rsidRDefault="00BB67EA" w:rsidP="00997A32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Qualified and experienced</w:t>
      </w:r>
      <w:r w:rsidRPr="00E94E99">
        <w:rPr>
          <w:rFonts w:ascii="Times New Roman" w:hAnsi="Times New Roman"/>
        </w:rPr>
        <w:t xml:space="preserve"> Clinical Dietician </w:t>
      </w:r>
      <w:r>
        <w:rPr>
          <w:rFonts w:ascii="Times New Roman" w:hAnsi="Times New Roman"/>
        </w:rPr>
        <w:t>– Nutritionist, Clinical Research Associate, founding member of a digital nutrition initiative, scientific associate of the press</w:t>
      </w:r>
    </w:p>
    <w:p w:rsidR="00BB67EA" w:rsidRDefault="00BB67EA" w:rsidP="003B75E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Excellent public speaking, troubleshooting, leadership, teamwork, determination, effectiveness, organizational, time management and communication </w:t>
      </w:r>
      <w:r w:rsidRPr="00E94E99">
        <w:rPr>
          <w:rFonts w:ascii="Times New Roman" w:hAnsi="Times New Roman"/>
        </w:rPr>
        <w:t>skills</w:t>
      </w:r>
    </w:p>
    <w:p w:rsidR="00BB67EA" w:rsidRPr="00E94E99" w:rsidRDefault="00BB67EA" w:rsidP="003B75E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Creator of the Scientific Blog on Nutrition: </w:t>
      </w:r>
      <w:hyperlink r:id="rId9" w:history="1">
        <w:r w:rsidRPr="00835C93">
          <w:rPr>
            <w:rStyle w:val="Hyperlink"/>
            <w:rFonts w:ascii="Times New Roman" w:hAnsi="Times New Roman"/>
          </w:rPr>
          <w:t>eatpositivethink.blogspot.com</w:t>
        </w:r>
      </w:hyperlink>
    </w:p>
    <w:p w:rsidR="00BB67EA" w:rsidRPr="00517CE7" w:rsidRDefault="00BB67EA" w:rsidP="00517CE7">
      <w:pPr>
        <w:pStyle w:val="Heading2"/>
        <w:rPr>
          <w:rStyle w:val="Strong"/>
          <w:rFonts w:ascii="Times New Roman" w:hAnsi="Times New Roman"/>
          <w:b w:val="0"/>
        </w:rPr>
      </w:pPr>
      <w:r w:rsidRPr="00E94E99">
        <w:rPr>
          <w:rFonts w:ascii="Times New Roman" w:hAnsi="Times New Roman"/>
        </w:rPr>
        <w:t>Education/Training</w:t>
      </w:r>
    </w:p>
    <w:p w:rsidR="00BB67EA" w:rsidRDefault="00BB67EA" w:rsidP="00667FBF">
      <w:pPr>
        <w:spacing w:after="0" w:line="240" w:lineRule="auto"/>
        <w:outlineLvl w:val="3"/>
        <w:rPr>
          <w:rStyle w:val="Strong"/>
          <w:rFonts w:ascii="Times New Roman" w:hAnsi="Times New Roman"/>
          <w:bCs/>
          <w:smallCaps/>
        </w:rPr>
      </w:pPr>
      <w:smartTag w:uri="urn:schemas-microsoft-com:office:smarttags" w:element="PlaceName">
        <w:smartTag w:uri="urn:schemas-microsoft-com:office:smarttags" w:element="place">
          <w:r>
            <w:rPr>
              <w:rStyle w:val="Strong"/>
              <w:rFonts w:ascii="Times New Roman" w:hAnsi="Times New Roman"/>
              <w:bCs/>
              <w:smallCaps/>
            </w:rPr>
            <w:t>Harvard</w:t>
          </w:r>
        </w:smartTag>
        <w:r>
          <w:rPr>
            <w:rStyle w:val="Strong"/>
            <w:rFonts w:ascii="Times New Roman" w:hAnsi="Times New Roman"/>
            <w:bCs/>
            <w:smallCaps/>
          </w:rPr>
          <w:t xml:space="preserve"> </w:t>
        </w:r>
        <w:smartTag w:uri="urn:schemas-microsoft-com:office:smarttags" w:element="PlaceName">
          <w:r>
            <w:rPr>
              <w:rStyle w:val="Strong"/>
              <w:rFonts w:ascii="Times New Roman" w:hAnsi="Times New Roman"/>
              <w:bCs/>
              <w:smallCaps/>
            </w:rPr>
            <w:t>medical</w:t>
          </w:r>
        </w:smartTag>
        <w:r>
          <w:rPr>
            <w:rStyle w:val="Strong"/>
            <w:rFonts w:ascii="Times New Roman" w:hAnsi="Times New Roman"/>
            <w:bCs/>
            <w:smallCaps/>
          </w:rPr>
          <w:t xml:space="preserve"> </w:t>
        </w:r>
        <w:smartTag w:uri="urn:schemas-microsoft-com:office:smarttags" w:element="PlaceType">
          <w:r>
            <w:rPr>
              <w:rStyle w:val="Strong"/>
              <w:rFonts w:ascii="Times New Roman" w:hAnsi="Times New Roman"/>
              <w:bCs/>
              <w:smallCaps/>
            </w:rPr>
            <w:t>school</w:t>
          </w:r>
        </w:smartTag>
      </w:smartTag>
    </w:p>
    <w:p w:rsidR="00BB67EA" w:rsidRPr="0065295E" w:rsidRDefault="00BB67EA" w:rsidP="0065295E">
      <w:pPr>
        <w:numPr>
          <w:ilvl w:val="0"/>
          <w:numId w:val="49"/>
        </w:numPr>
        <w:tabs>
          <w:tab w:val="left" w:pos="1080"/>
        </w:tabs>
        <w:spacing w:after="0" w:line="240" w:lineRule="auto"/>
        <w:ind w:firstLine="0"/>
        <w:outlineLvl w:val="3"/>
        <w:rPr>
          <w:rStyle w:val="Strong"/>
          <w:rFonts w:ascii="Times New Roman" w:hAnsi="Times New Roman"/>
          <w:bCs/>
          <w:smallCaps/>
        </w:rPr>
      </w:pPr>
      <w:r>
        <w:rPr>
          <w:rFonts w:ascii="Times New Roman" w:hAnsi="Times New Roman"/>
        </w:rPr>
        <w:t xml:space="preserve">Winter Seminar with the subject: Exercise and Other </w:t>
      </w:r>
      <w:r w:rsidRPr="0065295E">
        <w:rPr>
          <w:rFonts w:ascii="Times New Roman" w:hAnsi="Times New Roman"/>
        </w:rPr>
        <w:t xml:space="preserve">Groundbreaking Techniques for the Treatment of ADHD, Aggression, and Autism </w:t>
      </w:r>
      <w:r>
        <w:rPr>
          <w:rFonts w:ascii="Times New Roman" w:hAnsi="Times New Roman"/>
        </w:rPr>
        <w:t xml:space="preserve"> (February 2016)</w:t>
      </w:r>
    </w:p>
    <w:p w:rsidR="00BB67EA" w:rsidRPr="00997A32" w:rsidRDefault="00BB67EA" w:rsidP="0065295E">
      <w:pPr>
        <w:spacing w:after="0" w:line="240" w:lineRule="auto"/>
        <w:outlineLvl w:val="3"/>
        <w:rPr>
          <w:rStyle w:val="Strong"/>
          <w:rFonts w:ascii="Times New Roman" w:hAnsi="Times New Roman"/>
          <w:bCs/>
          <w:smallCaps/>
        </w:rPr>
      </w:pPr>
      <w:r w:rsidRPr="00997A32">
        <w:rPr>
          <w:rStyle w:val="Strong"/>
          <w:rFonts w:ascii="Times New Roman" w:hAnsi="Times New Roman"/>
          <w:bCs/>
          <w:smallCaps/>
        </w:rPr>
        <w:t xml:space="preserve">National and </w:t>
      </w:r>
      <w:smartTag w:uri="urn:schemas-microsoft-com:office:smarttags" w:element="PlaceName">
        <w:r w:rsidRPr="00997A32">
          <w:rPr>
            <w:rStyle w:val="Strong"/>
            <w:rFonts w:ascii="Times New Roman" w:hAnsi="Times New Roman"/>
            <w:bCs/>
            <w:smallCaps/>
          </w:rPr>
          <w:t>Kapodistrian</w:t>
        </w:r>
      </w:smartTag>
      <w:r w:rsidRPr="00997A32">
        <w:rPr>
          <w:rStyle w:val="Strong"/>
          <w:rFonts w:ascii="Times New Roman" w:hAnsi="Times New Roman"/>
          <w:bCs/>
          <w:smallCaps/>
        </w:rPr>
        <w:t xml:space="preserve"> </w:t>
      </w:r>
      <w:smartTag w:uri="urn:schemas-microsoft-com:office:smarttags" w:element="PlaceType">
        <w:r w:rsidRPr="00997A32">
          <w:rPr>
            <w:rStyle w:val="Strong"/>
            <w:rFonts w:ascii="Times New Roman" w:hAnsi="Times New Roman"/>
            <w:bCs/>
            <w:smallCaps/>
          </w:rPr>
          <w:t>University</w:t>
        </w:r>
      </w:smartTag>
      <w:r w:rsidRPr="00997A32">
        <w:rPr>
          <w:rStyle w:val="Strong"/>
          <w:rFonts w:ascii="Times New Roman" w:hAnsi="Times New Roman"/>
          <w:bCs/>
          <w:smallCaps/>
        </w:rPr>
        <w:t xml:space="preserve"> of </w:t>
      </w:r>
      <w:smartTag w:uri="urn:schemas-microsoft-com:office:smarttags" w:element="City">
        <w:r w:rsidRPr="00997A32">
          <w:rPr>
            <w:rStyle w:val="Strong"/>
            <w:rFonts w:ascii="Times New Roman" w:hAnsi="Times New Roman"/>
            <w:bCs/>
            <w:smallCaps/>
          </w:rPr>
          <w:t>Athens</w:t>
        </w:r>
      </w:smartTag>
      <w:r w:rsidRPr="00997A32">
        <w:rPr>
          <w:rStyle w:val="Strong"/>
          <w:rFonts w:ascii="Times New Roman" w:hAnsi="Times New Roman"/>
          <w:bCs/>
          <w:smallCaps/>
        </w:rPr>
        <w:t xml:space="preserve"> – </w:t>
      </w:r>
      <w:smartTag w:uri="urn:schemas-microsoft-com:office:smarttags" w:element="PlaceName">
        <w:smartTag w:uri="urn:schemas-microsoft-com:office:smarttags" w:element="place">
          <w:r w:rsidRPr="00997A32">
            <w:rPr>
              <w:rStyle w:val="Strong"/>
              <w:rFonts w:ascii="Times New Roman" w:hAnsi="Times New Roman"/>
              <w:bCs/>
              <w:smallCaps/>
            </w:rPr>
            <w:t>Medical</w:t>
          </w:r>
        </w:smartTag>
        <w:r w:rsidRPr="00997A32">
          <w:rPr>
            <w:rStyle w:val="Strong"/>
            <w:rFonts w:ascii="Times New Roman" w:hAnsi="Times New Roman"/>
            <w:bCs/>
            <w:smallCaps/>
          </w:rPr>
          <w:t xml:space="preserve"> </w:t>
        </w:r>
        <w:smartTag w:uri="urn:schemas-microsoft-com:office:smarttags" w:element="PlaceType">
          <w:r w:rsidRPr="00997A32">
            <w:rPr>
              <w:rStyle w:val="Strong"/>
              <w:rFonts w:ascii="Times New Roman" w:hAnsi="Times New Roman"/>
              <w:bCs/>
              <w:smallCaps/>
            </w:rPr>
            <w:t>School</w:t>
          </w:r>
        </w:smartTag>
      </w:smartTag>
    </w:p>
    <w:p w:rsidR="00BB67EA" w:rsidRDefault="00BB67EA" w:rsidP="00667FBF">
      <w:pPr>
        <w:numPr>
          <w:ilvl w:val="0"/>
          <w:numId w:val="38"/>
        </w:numPr>
        <w:tabs>
          <w:tab w:val="clear" w:pos="1021"/>
          <w:tab w:val="num" w:pos="1260"/>
        </w:tabs>
        <w:spacing w:after="0" w:line="240" w:lineRule="auto"/>
        <w:ind w:firstLine="0"/>
        <w:outlineLvl w:val="3"/>
        <w:rPr>
          <w:rStyle w:val="Strong"/>
          <w:rFonts w:ascii="Times New Roman" w:hAnsi="Times New Roman"/>
          <w:bCs/>
          <w:smallCaps/>
        </w:rPr>
      </w:pPr>
      <w:r>
        <w:rPr>
          <w:rFonts w:ascii="Times New Roman" w:hAnsi="Times New Roman"/>
          <w:i/>
        </w:rPr>
        <w:t xml:space="preserve">     </w:t>
      </w:r>
      <w:r w:rsidRPr="00667FBF">
        <w:rPr>
          <w:rFonts w:ascii="Times New Roman" w:hAnsi="Times New Roman"/>
          <w:i/>
        </w:rPr>
        <w:t>PhD Candidate</w:t>
      </w:r>
      <w:r>
        <w:rPr>
          <w:rFonts w:ascii="Times New Roman" w:hAnsi="Times New Roman"/>
        </w:rPr>
        <w:t xml:space="preserve"> in the field of Childhood Obesity and Stress (9/2013-Present)</w:t>
      </w:r>
    </w:p>
    <w:p w:rsidR="00BB67EA" w:rsidRPr="00997A32" w:rsidRDefault="00BB67EA" w:rsidP="00362560">
      <w:pPr>
        <w:spacing w:after="0" w:line="240" w:lineRule="auto"/>
        <w:outlineLvl w:val="3"/>
        <w:rPr>
          <w:rStyle w:val="Strong"/>
          <w:rFonts w:ascii="Times New Roman" w:hAnsi="Times New Roman"/>
          <w:bCs/>
          <w:smallCaps/>
        </w:rPr>
      </w:pPr>
      <w:r w:rsidRPr="00997A32">
        <w:rPr>
          <w:rStyle w:val="Strong"/>
          <w:rFonts w:ascii="Times New Roman" w:hAnsi="Times New Roman"/>
          <w:bCs/>
          <w:smallCaps/>
        </w:rPr>
        <w:t xml:space="preserve">center for training and treating eating disorders – </w:t>
      </w:r>
      <w:smartTag w:uri="urn:schemas-microsoft-com:office:smarttags" w:element="City">
        <w:smartTag w:uri="urn:schemas-microsoft-com:office:smarttags" w:element="place">
          <w:r w:rsidRPr="00997A32">
            <w:rPr>
              <w:rStyle w:val="Strong"/>
              <w:rFonts w:ascii="Times New Roman" w:hAnsi="Times New Roman"/>
              <w:bCs/>
              <w:smallCaps/>
            </w:rPr>
            <w:t>athens</w:t>
          </w:r>
        </w:smartTag>
      </w:smartTag>
    </w:p>
    <w:p w:rsidR="00BB67EA" w:rsidRPr="00997A32" w:rsidRDefault="00BB67EA" w:rsidP="00482ACB">
      <w:pPr>
        <w:spacing w:before="0" w:after="0" w:line="240" w:lineRule="auto"/>
        <w:ind w:left="720"/>
        <w:outlineLvl w:val="3"/>
        <w:rPr>
          <w:rFonts w:ascii="Times New Roman" w:hAnsi="Times New Roman"/>
          <w:i/>
        </w:rPr>
      </w:pPr>
    </w:p>
    <w:p w:rsidR="00BB67EA" w:rsidRPr="00997A32" w:rsidRDefault="00BB67EA" w:rsidP="00997A32">
      <w:pPr>
        <w:numPr>
          <w:ilvl w:val="0"/>
          <w:numId w:val="35"/>
        </w:numPr>
        <w:spacing w:before="0" w:after="0" w:line="240" w:lineRule="auto"/>
        <w:outlineLvl w:val="3"/>
        <w:rPr>
          <w:rFonts w:ascii="Times New Roman" w:hAnsi="Times New Roman"/>
          <w:i/>
        </w:rPr>
      </w:pPr>
      <w:r w:rsidRPr="00997A32">
        <w:rPr>
          <w:rFonts w:ascii="Times New Roman" w:hAnsi="Times New Roman"/>
          <w:i/>
        </w:rPr>
        <w:t>Master practitioner programme in eating disorders and obesity</w:t>
      </w:r>
    </w:p>
    <w:p w:rsidR="00BB67EA" w:rsidRPr="00E94E99" w:rsidRDefault="00BB67EA" w:rsidP="00482ACB">
      <w:pPr>
        <w:spacing w:before="0" w:after="0" w:line="240" w:lineRule="auto"/>
        <w:ind w:left="720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6-</w:t>
      </w:r>
      <w:r w:rsidRPr="00E94E99">
        <w:rPr>
          <w:rFonts w:ascii="Times New Roman" w:hAnsi="Times New Roman"/>
        </w:rPr>
        <w:t xml:space="preserve">month training for Dieticians - Nutritionists and experts in the field of Mental Health (psychologists, psychotherapists, etc.) approved by the National Centre for Eating Disorders, </w:t>
      </w:r>
      <w:smartTag w:uri="urn:schemas-microsoft-com:office:smarttags" w:element="City">
        <w:smartTag w:uri="urn:schemas-microsoft-com:office:smarttags" w:element="country-region">
          <w:smartTag w:uri="urn:schemas-microsoft-com:office:smarttags" w:element="place">
            <w:r w:rsidRPr="00E94E99">
              <w:rPr>
                <w:rFonts w:ascii="Times New Roman" w:hAnsi="Times New Roman"/>
              </w:rPr>
              <w:t>UK</w:t>
            </w:r>
          </w:smartTag>
        </w:smartTag>
      </w:smartTag>
    </w:p>
    <w:p w:rsidR="00BB67EA" w:rsidRPr="00482ACB" w:rsidRDefault="00BB67EA" w:rsidP="00482ACB">
      <w:pPr>
        <w:spacing w:before="0" w:after="0"/>
        <w:ind w:left="720"/>
        <w:outlineLvl w:val="3"/>
        <w:rPr>
          <w:rStyle w:val="Strong"/>
          <w:rFonts w:ascii="Times New Roman" w:hAnsi="Times New Roman"/>
          <w:b w:val="0"/>
        </w:rPr>
      </w:pPr>
      <w:r>
        <w:rPr>
          <w:rFonts w:ascii="Times New Roman" w:hAnsi="Times New Roman"/>
        </w:rPr>
        <w:t>(11</w:t>
      </w:r>
      <w:r w:rsidRPr="00E94E99">
        <w:rPr>
          <w:rFonts w:ascii="Times New Roman" w:hAnsi="Times New Roman"/>
        </w:rPr>
        <w:t>/20</w:t>
      </w:r>
      <w:r>
        <w:rPr>
          <w:rFonts w:ascii="Times New Roman" w:hAnsi="Times New Roman"/>
        </w:rPr>
        <w:t>12</w:t>
      </w:r>
      <w:r w:rsidRPr="00E94E9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5</w:t>
      </w:r>
      <w:r w:rsidRPr="00E94E99">
        <w:rPr>
          <w:rFonts w:ascii="Times New Roman" w:hAnsi="Times New Roman"/>
        </w:rPr>
        <w:t>/20</w:t>
      </w:r>
      <w:r>
        <w:rPr>
          <w:rFonts w:ascii="Times New Roman" w:hAnsi="Times New Roman"/>
        </w:rPr>
        <w:t>13)</w:t>
      </w:r>
    </w:p>
    <w:p w:rsidR="00BB67EA" w:rsidRPr="00997A32" w:rsidRDefault="00BB67EA" w:rsidP="008D71B2">
      <w:pPr>
        <w:spacing w:after="0" w:line="240" w:lineRule="auto"/>
        <w:outlineLvl w:val="3"/>
        <w:rPr>
          <w:rStyle w:val="Strong"/>
          <w:rFonts w:ascii="Times New Roman" w:hAnsi="Times New Roman"/>
          <w:bCs/>
          <w:smallCaps/>
        </w:rPr>
      </w:pPr>
      <w:r w:rsidRPr="00997A32">
        <w:rPr>
          <w:rStyle w:val="Strong"/>
          <w:rFonts w:ascii="Times New Roman" w:hAnsi="Times New Roman"/>
          <w:bCs/>
          <w:smallCaps/>
        </w:rPr>
        <w:t xml:space="preserve">National and </w:t>
      </w:r>
      <w:smartTag w:uri="urn:schemas-microsoft-com:office:smarttags" w:element="City">
        <w:smartTag w:uri="urn:schemas-microsoft-com:office:smarttags" w:element="PlaceName">
          <w:r w:rsidRPr="00997A32">
            <w:rPr>
              <w:rStyle w:val="Strong"/>
              <w:rFonts w:ascii="Times New Roman" w:hAnsi="Times New Roman"/>
              <w:bCs/>
              <w:smallCaps/>
            </w:rPr>
            <w:t>Kapodistrian</w:t>
          </w:r>
        </w:smartTag>
      </w:smartTag>
      <w:r w:rsidRPr="00997A32">
        <w:rPr>
          <w:rStyle w:val="Strong"/>
          <w:rFonts w:ascii="Times New Roman" w:hAnsi="Times New Roman"/>
          <w:bCs/>
          <w:smallCaps/>
        </w:rPr>
        <w:t xml:space="preserve"> </w:t>
      </w:r>
      <w:smartTag w:uri="urn:schemas-microsoft-com:office:smarttags" w:element="City">
        <w:smartTag w:uri="urn:schemas-microsoft-com:office:smarttags" w:element="PlaceType">
          <w:r w:rsidRPr="00997A32">
            <w:rPr>
              <w:rStyle w:val="Strong"/>
              <w:rFonts w:ascii="Times New Roman" w:hAnsi="Times New Roman"/>
              <w:bCs/>
              <w:smallCaps/>
            </w:rPr>
            <w:t>University</w:t>
          </w:r>
        </w:smartTag>
      </w:smartTag>
      <w:r w:rsidRPr="00997A32">
        <w:rPr>
          <w:rStyle w:val="Strong"/>
          <w:rFonts w:ascii="Times New Roman" w:hAnsi="Times New Roman"/>
          <w:bCs/>
          <w:smallCaps/>
        </w:rPr>
        <w:t xml:space="preserve"> of </w:t>
      </w:r>
      <w:smartTag w:uri="urn:schemas-microsoft-com:office:smarttags" w:element="City">
        <w:r w:rsidRPr="00997A32">
          <w:rPr>
            <w:rStyle w:val="Strong"/>
            <w:rFonts w:ascii="Times New Roman" w:hAnsi="Times New Roman"/>
            <w:bCs/>
            <w:smallCaps/>
          </w:rPr>
          <w:t>Athens</w:t>
        </w:r>
      </w:smartTag>
      <w:r w:rsidRPr="00997A32">
        <w:rPr>
          <w:rStyle w:val="Strong"/>
          <w:rFonts w:ascii="Times New Roman" w:hAnsi="Times New Roman"/>
          <w:bCs/>
          <w:smallCaps/>
        </w:rPr>
        <w:t xml:space="preserve"> – </w:t>
      </w:r>
      <w:smartTag w:uri="urn:schemas-microsoft-com:office:smarttags" w:element="City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997A32">
                <w:rPr>
                  <w:rStyle w:val="Strong"/>
                  <w:rFonts w:ascii="Times New Roman" w:hAnsi="Times New Roman"/>
                  <w:bCs/>
                  <w:smallCaps/>
                </w:rPr>
                <w:t>Medical</w:t>
              </w:r>
            </w:smartTag>
          </w:smartTag>
          <w:r w:rsidRPr="00997A32">
            <w:rPr>
              <w:rStyle w:val="Strong"/>
              <w:rFonts w:ascii="Times New Roman" w:hAnsi="Times New Roman"/>
              <w:bCs/>
              <w:smallCaps/>
            </w:rPr>
            <w:t xml:space="preserve"> </w:t>
          </w:r>
          <w:smartTag w:uri="urn:schemas-microsoft-com:office:smarttags" w:element="City">
            <w:smartTag w:uri="urn:schemas-microsoft-com:office:smarttags" w:element="PlaceType">
              <w:r w:rsidRPr="00997A32">
                <w:rPr>
                  <w:rStyle w:val="Strong"/>
                  <w:rFonts w:ascii="Times New Roman" w:hAnsi="Times New Roman"/>
                  <w:bCs/>
                  <w:smallCaps/>
                </w:rPr>
                <w:t>School</w:t>
              </w:r>
            </w:smartTag>
          </w:smartTag>
        </w:smartTag>
      </w:smartTag>
    </w:p>
    <w:p w:rsidR="00BB67EA" w:rsidRPr="00997A32" w:rsidRDefault="00BB67EA" w:rsidP="00997A32">
      <w:pPr>
        <w:numPr>
          <w:ilvl w:val="0"/>
          <w:numId w:val="35"/>
        </w:numPr>
        <w:spacing w:after="0" w:line="240" w:lineRule="auto"/>
        <w:outlineLvl w:val="3"/>
        <w:rPr>
          <w:rFonts w:ascii="Times New Roman" w:hAnsi="Times New Roman"/>
          <w:b/>
          <w:bCs/>
          <w:i/>
          <w:smallCaps/>
        </w:rPr>
      </w:pPr>
      <w:r w:rsidRPr="00997A32">
        <w:rPr>
          <w:rFonts w:ascii="Times New Roman" w:hAnsi="Times New Roman"/>
          <w:i/>
        </w:rPr>
        <w:t>MSc. Stress Management and Health Promotion (Grade 10/10)</w:t>
      </w:r>
    </w:p>
    <w:p w:rsidR="00BB67EA" w:rsidRPr="00E94E99" w:rsidRDefault="00BB67EA" w:rsidP="00362560">
      <w:pPr>
        <w:spacing w:before="0" w:after="0"/>
        <w:ind w:left="720"/>
        <w:outlineLvl w:val="3"/>
        <w:rPr>
          <w:rFonts w:ascii="Times New Roman" w:hAnsi="Times New Roman"/>
        </w:rPr>
      </w:pPr>
      <w:r w:rsidRPr="00E94E99">
        <w:rPr>
          <w:rFonts w:ascii="Times New Roman" w:hAnsi="Times New Roman"/>
        </w:rPr>
        <w:t xml:space="preserve">Thesis: Stress management techniques can facilitate weight loss in overweight and obese women trying to lose weight </w:t>
      </w:r>
      <w:r w:rsidRPr="00E94E99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published </w:t>
      </w:r>
      <w:r w:rsidRPr="00E94E99">
        <w:rPr>
          <w:rFonts w:ascii="Times New Roman" w:hAnsi="Times New Roman"/>
          <w:i/>
        </w:rPr>
        <w:t xml:space="preserve">in the </w:t>
      </w:r>
      <w:r w:rsidRPr="00E94E99">
        <w:rPr>
          <w:rFonts w:ascii="Times New Roman" w:hAnsi="Times New Roman"/>
          <w:i/>
          <w:lang w:val="en-GB"/>
        </w:rPr>
        <w:t>Journal</w:t>
      </w:r>
      <w:r w:rsidRPr="00E94E99">
        <w:rPr>
          <w:rFonts w:ascii="Times New Roman" w:hAnsi="Times New Roman"/>
          <w:i/>
        </w:rPr>
        <w:t xml:space="preserve"> of Human Nutrition and Dietetics</w:t>
      </w:r>
      <w:r>
        <w:rPr>
          <w:rFonts w:ascii="Times New Roman" w:hAnsi="Times New Roman"/>
          <w:i/>
        </w:rPr>
        <w:t>, April 2013</w:t>
      </w:r>
      <w:r w:rsidRPr="00E94E99">
        <w:rPr>
          <w:rFonts w:ascii="Times New Roman" w:hAnsi="Times New Roman"/>
          <w:i/>
        </w:rPr>
        <w:t>)</w:t>
      </w:r>
    </w:p>
    <w:p w:rsidR="00BB67EA" w:rsidRPr="00E94E99" w:rsidRDefault="00BB67EA" w:rsidP="00362560">
      <w:pPr>
        <w:spacing w:before="0" w:after="0"/>
        <w:ind w:left="720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E94E99">
        <w:rPr>
          <w:rFonts w:ascii="Times New Roman" w:hAnsi="Times New Roman"/>
        </w:rPr>
        <w:t>9/2009 – 12/2011</w:t>
      </w:r>
      <w:r>
        <w:rPr>
          <w:rFonts w:ascii="Times New Roman" w:hAnsi="Times New Roman"/>
        </w:rPr>
        <w:t>)</w:t>
      </w:r>
    </w:p>
    <w:p w:rsidR="00BB67EA" w:rsidRPr="00E94E99" w:rsidRDefault="00BB67EA" w:rsidP="00482ACB">
      <w:pPr>
        <w:spacing w:before="0" w:after="0"/>
        <w:outlineLvl w:val="3"/>
        <w:rPr>
          <w:rFonts w:ascii="Times New Roman" w:hAnsi="Times New Roman"/>
        </w:rPr>
      </w:pPr>
    </w:p>
    <w:p w:rsidR="00BB67EA" w:rsidRPr="00997A32" w:rsidRDefault="00BB67EA" w:rsidP="00362560">
      <w:pPr>
        <w:spacing w:before="0" w:after="0" w:line="240" w:lineRule="auto"/>
        <w:outlineLvl w:val="3"/>
        <w:rPr>
          <w:rStyle w:val="Strong"/>
          <w:rFonts w:ascii="Times New Roman" w:hAnsi="Times New Roman"/>
          <w:bCs/>
          <w:smallCaps/>
        </w:rPr>
      </w:pPr>
      <w:smartTag w:uri="urn:schemas-microsoft-com:office:smarttags" w:element="City">
        <w:smartTag w:uri="urn:schemas-microsoft-com:office:smarttags" w:element="PlaceName">
          <w:r w:rsidRPr="00997A32">
            <w:rPr>
              <w:rStyle w:val="Strong"/>
              <w:rFonts w:ascii="Times New Roman" w:hAnsi="Times New Roman"/>
              <w:bCs/>
              <w:smallCaps/>
            </w:rPr>
            <w:t>Harokopio</w:t>
          </w:r>
        </w:smartTag>
      </w:smartTag>
      <w:r w:rsidRPr="00997A32">
        <w:rPr>
          <w:rStyle w:val="Strong"/>
          <w:rFonts w:ascii="Times New Roman" w:hAnsi="Times New Roman"/>
          <w:bCs/>
          <w:smallCaps/>
        </w:rPr>
        <w:t xml:space="preserve"> </w:t>
      </w:r>
      <w:smartTag w:uri="urn:schemas-microsoft-com:office:smarttags" w:element="City">
        <w:smartTag w:uri="urn:schemas-microsoft-com:office:smarttags" w:element="PlaceType">
          <w:r w:rsidRPr="00997A32">
            <w:rPr>
              <w:rStyle w:val="Strong"/>
              <w:rFonts w:ascii="Times New Roman" w:hAnsi="Times New Roman"/>
              <w:bCs/>
              <w:smallCaps/>
            </w:rPr>
            <w:t>University</w:t>
          </w:r>
        </w:smartTag>
      </w:smartTag>
      <w:r w:rsidRPr="00997A32">
        <w:rPr>
          <w:rStyle w:val="Strong"/>
          <w:rFonts w:ascii="Times New Roman" w:hAnsi="Times New Roman"/>
          <w:bCs/>
          <w:smallCaps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997A32">
            <w:rPr>
              <w:rStyle w:val="Strong"/>
              <w:rFonts w:ascii="Times New Roman" w:hAnsi="Times New Roman"/>
              <w:bCs/>
              <w:smallCaps/>
            </w:rPr>
            <w:t>Athens</w:t>
          </w:r>
        </w:smartTag>
      </w:smartTag>
    </w:p>
    <w:p w:rsidR="00BB67EA" w:rsidRPr="00E94E99" w:rsidRDefault="00BB67EA" w:rsidP="00362560">
      <w:pPr>
        <w:spacing w:before="0" w:after="0" w:line="240" w:lineRule="auto"/>
        <w:outlineLvl w:val="3"/>
        <w:rPr>
          <w:rFonts w:ascii="Times New Roman" w:hAnsi="Times New Roman"/>
          <w:sz w:val="18"/>
          <w:szCs w:val="18"/>
          <w:lang w:val="en-GB"/>
        </w:rPr>
      </w:pPr>
    </w:p>
    <w:p w:rsidR="00BB67EA" w:rsidRPr="00997A32" w:rsidRDefault="00BB67EA" w:rsidP="00997A32">
      <w:pPr>
        <w:numPr>
          <w:ilvl w:val="0"/>
          <w:numId w:val="35"/>
        </w:numPr>
        <w:spacing w:before="0" w:after="0" w:line="240" w:lineRule="auto"/>
        <w:outlineLvl w:val="3"/>
        <w:rPr>
          <w:rFonts w:ascii="Times New Roman" w:hAnsi="Times New Roman"/>
          <w:i/>
        </w:rPr>
      </w:pPr>
      <w:r w:rsidRPr="00997A32">
        <w:rPr>
          <w:rFonts w:ascii="Times New Roman" w:hAnsi="Times New Roman"/>
          <w:i/>
        </w:rPr>
        <w:t>BSc. (Hons), Clinical Nutrition and Dietetics</w:t>
      </w:r>
    </w:p>
    <w:p w:rsidR="00BB67EA" w:rsidRPr="00E94E99" w:rsidRDefault="00BB67EA" w:rsidP="00362560">
      <w:pPr>
        <w:spacing w:before="0" w:after="0" w:line="240" w:lineRule="auto"/>
        <w:ind w:left="720"/>
        <w:outlineLvl w:val="3"/>
        <w:rPr>
          <w:rFonts w:ascii="Times New Roman" w:hAnsi="Times New Roman"/>
        </w:rPr>
      </w:pPr>
      <w:r w:rsidRPr="00E94E99">
        <w:rPr>
          <w:rFonts w:ascii="Times New Roman" w:hAnsi="Times New Roman"/>
        </w:rPr>
        <w:t>Department of Nutrition and Dietetics (Grade 6.6/10)</w:t>
      </w:r>
    </w:p>
    <w:p w:rsidR="00BB67EA" w:rsidRPr="00E94E99" w:rsidRDefault="00BB67EA" w:rsidP="00362560">
      <w:pPr>
        <w:spacing w:before="0" w:after="0"/>
        <w:ind w:left="720"/>
        <w:outlineLvl w:val="3"/>
        <w:rPr>
          <w:rFonts w:ascii="Times New Roman" w:hAnsi="Times New Roman"/>
        </w:rPr>
      </w:pPr>
      <w:r w:rsidRPr="00E94E99">
        <w:rPr>
          <w:rFonts w:ascii="Times New Roman" w:hAnsi="Times New Roman"/>
        </w:rPr>
        <w:t>Thesis: The effect of water intake on athletic performance: the role of pharyngeal receptors, Grade: 10/10</w:t>
      </w:r>
    </w:p>
    <w:p w:rsidR="00BB67EA" w:rsidRPr="00E94E99" w:rsidRDefault="00BB67EA" w:rsidP="00362560">
      <w:pPr>
        <w:spacing w:before="0" w:after="0"/>
        <w:ind w:left="720"/>
        <w:outlineLvl w:val="3"/>
        <w:rPr>
          <w:rFonts w:ascii="Times New Roman" w:hAnsi="Times New Roman"/>
        </w:rPr>
      </w:pPr>
      <w:r w:rsidRPr="00E94E99">
        <w:rPr>
          <w:rFonts w:ascii="Times New Roman" w:hAnsi="Times New Roman"/>
        </w:rPr>
        <w:t>02/2009</w:t>
      </w:r>
      <w:r>
        <w:rPr>
          <w:rFonts w:ascii="Times New Roman" w:hAnsi="Times New Roman"/>
        </w:rPr>
        <w:t xml:space="preserve"> (</w:t>
      </w:r>
      <w:r w:rsidRPr="008D71B2">
        <w:rPr>
          <w:rFonts w:ascii="Times New Roman" w:hAnsi="Times New Roman"/>
          <w:i/>
        </w:rPr>
        <w:t>published in Medicine and Science in sports and exercise, January 2012</w:t>
      </w:r>
      <w:r>
        <w:rPr>
          <w:rFonts w:ascii="Times New Roman" w:hAnsi="Times New Roman"/>
        </w:rPr>
        <w:t>)</w:t>
      </w:r>
    </w:p>
    <w:p w:rsidR="00BB67EA" w:rsidRPr="00E94E99" w:rsidRDefault="00BB67EA" w:rsidP="00442A22">
      <w:pPr>
        <w:spacing w:before="0" w:after="0"/>
        <w:ind w:left="720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E94E99">
        <w:rPr>
          <w:rFonts w:ascii="Times New Roman" w:hAnsi="Times New Roman"/>
        </w:rPr>
        <w:t>9/200</w:t>
      </w:r>
      <w:r>
        <w:rPr>
          <w:rFonts w:ascii="Times New Roman" w:hAnsi="Times New Roman"/>
        </w:rPr>
        <w:t>4</w:t>
      </w:r>
      <w:r w:rsidRPr="00E94E99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>3</w:t>
      </w:r>
      <w:r w:rsidRPr="00E94E99">
        <w:rPr>
          <w:rFonts w:ascii="Times New Roman" w:hAnsi="Times New Roman"/>
        </w:rPr>
        <w:t>/20</w:t>
      </w:r>
      <w:r>
        <w:rPr>
          <w:rFonts w:ascii="Times New Roman" w:hAnsi="Times New Roman"/>
        </w:rPr>
        <w:t>09)</w:t>
      </w:r>
    </w:p>
    <w:p w:rsidR="00BB67EA" w:rsidRPr="00E94E99" w:rsidRDefault="00BB67EA" w:rsidP="00362560">
      <w:pPr>
        <w:spacing w:before="0" w:after="0"/>
        <w:ind w:left="720"/>
        <w:outlineLvl w:val="3"/>
        <w:rPr>
          <w:rStyle w:val="Strong"/>
          <w:rFonts w:ascii="Times New Roman" w:hAnsi="Times New Roman"/>
          <w:bCs/>
          <w:smallCaps/>
        </w:rPr>
      </w:pPr>
    </w:p>
    <w:p w:rsidR="00BB67EA" w:rsidRPr="00E94E99" w:rsidRDefault="00BB67EA" w:rsidP="00362560">
      <w:pPr>
        <w:spacing w:before="0" w:after="0" w:line="240" w:lineRule="auto"/>
        <w:outlineLvl w:val="3"/>
        <w:rPr>
          <w:rStyle w:val="Strong"/>
          <w:rFonts w:ascii="Times New Roman" w:hAnsi="Times New Roman"/>
          <w:bCs/>
          <w:smallCaps/>
        </w:rPr>
      </w:pPr>
      <w:r w:rsidRPr="00E94E99">
        <w:rPr>
          <w:rStyle w:val="Strong"/>
          <w:rFonts w:ascii="Times New Roman" w:hAnsi="Times New Roman"/>
          <w:bCs/>
          <w:smallCaps/>
        </w:rPr>
        <w:t xml:space="preserve">Technical </w:t>
      </w:r>
      <w:smartTag w:uri="urn:schemas-microsoft-com:office:smarttags" w:element="City">
        <w:smartTag w:uri="urn:schemas-microsoft-com:office:smarttags" w:element="place">
          <w:r w:rsidRPr="00E94E99">
            <w:rPr>
              <w:rStyle w:val="Strong"/>
              <w:rFonts w:ascii="Times New Roman" w:hAnsi="Times New Roman"/>
              <w:bCs/>
              <w:smallCaps/>
            </w:rPr>
            <w:t>University of Munich</w:t>
          </w:r>
        </w:smartTag>
        <w:r w:rsidRPr="00E94E99">
          <w:rPr>
            <w:rStyle w:val="Strong"/>
            <w:rFonts w:ascii="Times New Roman" w:hAnsi="Times New Roman"/>
            <w:bCs/>
            <w:smallCaps/>
          </w:rPr>
          <w:t xml:space="preserve">, </w:t>
        </w:r>
        <w:smartTag w:uri="urn:schemas-microsoft-com:office:smarttags" w:element="City">
          <w:smartTag w:uri="urn:schemas-microsoft-com:office:smarttags" w:element="country-region">
            <w:r w:rsidRPr="00E94E99">
              <w:rPr>
                <w:rStyle w:val="Strong"/>
                <w:rFonts w:ascii="Times New Roman" w:hAnsi="Times New Roman"/>
                <w:bCs/>
                <w:smallCaps/>
              </w:rPr>
              <w:t>Germany</w:t>
            </w:r>
          </w:smartTag>
        </w:smartTag>
      </w:smartTag>
    </w:p>
    <w:p w:rsidR="00BB67EA" w:rsidRPr="00E94E99" w:rsidRDefault="00BB67EA" w:rsidP="00362560">
      <w:pPr>
        <w:spacing w:before="0" w:after="0" w:line="240" w:lineRule="auto"/>
        <w:outlineLvl w:val="3"/>
        <w:rPr>
          <w:rStyle w:val="Strong"/>
          <w:rFonts w:ascii="Times New Roman" w:hAnsi="Times New Roman"/>
          <w:bCs/>
          <w:smallCaps/>
        </w:rPr>
      </w:pPr>
    </w:p>
    <w:p w:rsidR="00BB67EA" w:rsidRPr="00E94E99" w:rsidRDefault="00BB67EA" w:rsidP="00362560">
      <w:pPr>
        <w:spacing w:before="0" w:after="0" w:line="240" w:lineRule="auto"/>
        <w:ind w:left="720"/>
        <w:outlineLvl w:val="3"/>
        <w:rPr>
          <w:rFonts w:ascii="Times New Roman" w:hAnsi="Times New Roman"/>
        </w:rPr>
      </w:pPr>
      <w:r w:rsidRPr="00E94E99">
        <w:rPr>
          <w:rFonts w:ascii="Times New Roman" w:hAnsi="Times New Roman"/>
        </w:rPr>
        <w:t>Nutrition Department (Exchange Student)</w:t>
      </w:r>
    </w:p>
    <w:p w:rsidR="00BB67EA" w:rsidRPr="00E94E99" w:rsidRDefault="00BB67EA" w:rsidP="00362560">
      <w:pPr>
        <w:spacing w:before="0" w:after="0"/>
        <w:ind w:left="720"/>
        <w:outlineLvl w:val="3"/>
        <w:rPr>
          <w:rFonts w:ascii="Times New Roman" w:hAnsi="Times New Roman"/>
        </w:rPr>
      </w:pPr>
      <w:r w:rsidRPr="00E94E99">
        <w:rPr>
          <w:rFonts w:ascii="Times New Roman" w:hAnsi="Times New Roman"/>
        </w:rPr>
        <w:t>9/2005 – 3/2006</w:t>
      </w:r>
    </w:p>
    <w:p w:rsidR="00BB67EA" w:rsidRPr="00E94E99" w:rsidRDefault="00BB67EA" w:rsidP="00362560">
      <w:pPr>
        <w:spacing w:before="0" w:after="0"/>
        <w:ind w:left="720"/>
        <w:outlineLvl w:val="3"/>
        <w:rPr>
          <w:rFonts w:ascii="Times New Roman" w:hAnsi="Times New Roman"/>
        </w:rPr>
      </w:pPr>
    </w:p>
    <w:p w:rsidR="00BB67EA" w:rsidRPr="00E94E99" w:rsidRDefault="00BB67EA" w:rsidP="00362560">
      <w:pPr>
        <w:spacing w:before="0" w:after="0" w:line="240" w:lineRule="auto"/>
        <w:outlineLvl w:val="3"/>
        <w:rPr>
          <w:rStyle w:val="Strong"/>
          <w:rFonts w:ascii="Times New Roman" w:hAnsi="Times New Roman"/>
          <w:bCs/>
          <w:smallCaps/>
        </w:rPr>
      </w:pPr>
      <w:r w:rsidRPr="00E94E99">
        <w:rPr>
          <w:rStyle w:val="Strong"/>
          <w:rFonts w:ascii="Times New Roman" w:hAnsi="Times New Roman"/>
          <w:bCs/>
          <w:smallCaps/>
        </w:rPr>
        <w:t>Scholarships</w:t>
      </w:r>
      <w:r>
        <w:rPr>
          <w:rStyle w:val="Strong"/>
          <w:rFonts w:ascii="Times New Roman" w:hAnsi="Times New Roman"/>
          <w:bCs/>
          <w:smallCaps/>
        </w:rPr>
        <w:t>/awards</w:t>
      </w:r>
    </w:p>
    <w:p w:rsidR="00BB67EA" w:rsidRPr="00A45A6E" w:rsidRDefault="00BB67EA" w:rsidP="00A45A6E">
      <w:pPr>
        <w:spacing w:after="0" w:line="240" w:lineRule="auto"/>
        <w:ind w:left="720"/>
        <w:outlineLvl w:val="3"/>
        <w:rPr>
          <w:rFonts w:ascii="Times New Roman" w:hAnsi="Times New Roman"/>
        </w:rPr>
      </w:pPr>
      <w:r w:rsidRPr="00A45A6E">
        <w:rPr>
          <w:rFonts w:ascii="Times New Roman" w:hAnsi="Times New Roman"/>
        </w:rPr>
        <w:t>Socrates Erasmus Scholarship, 2005</w:t>
      </w:r>
      <w:r w:rsidRPr="00A45A6E">
        <w:rPr>
          <w:rFonts w:ascii="Times New Roman" w:hAnsi="Times New Roman"/>
        </w:rPr>
        <w:br/>
        <w:t>Leonardo Da Vinci Scholarship, 2007</w:t>
      </w:r>
    </w:p>
    <w:p w:rsidR="00BB67EA" w:rsidRPr="00A45A6E" w:rsidRDefault="00BB67EA" w:rsidP="00A45A6E">
      <w:pPr>
        <w:spacing w:after="0" w:line="240" w:lineRule="auto"/>
        <w:ind w:left="720"/>
        <w:outlineLvl w:val="3"/>
        <w:rPr>
          <w:rFonts w:ascii="Times New Roman" w:hAnsi="Times New Roman"/>
        </w:rPr>
      </w:pPr>
      <w:r w:rsidRPr="00A45A6E">
        <w:rPr>
          <w:rFonts w:ascii="Times New Roman" w:hAnsi="Times New Roman"/>
        </w:rPr>
        <w:t xml:space="preserve">Award of the Greek Pediatric Society 2016 </w:t>
      </w:r>
      <w:r>
        <w:rPr>
          <w:rFonts w:ascii="Times New Roman" w:hAnsi="Times New Roman"/>
        </w:rPr>
        <w:t xml:space="preserve">for the </w:t>
      </w:r>
    </w:p>
    <w:p w:rsidR="00BB67EA" w:rsidRPr="00E94E99" w:rsidRDefault="00BB67EA" w:rsidP="0022075C">
      <w:pPr>
        <w:pStyle w:val="Heading2"/>
        <w:rPr>
          <w:rFonts w:ascii="Times New Roman" w:hAnsi="Times New Roman"/>
          <w:lang w:val="el-GR"/>
        </w:rPr>
      </w:pPr>
      <w:r w:rsidRPr="00E94E99">
        <w:rPr>
          <w:rFonts w:ascii="Times New Roman" w:hAnsi="Times New Roman"/>
        </w:rPr>
        <w:t>Professional</w:t>
      </w:r>
      <w:r w:rsidRPr="00E94E99">
        <w:rPr>
          <w:rFonts w:ascii="Times New Roman" w:hAnsi="Times New Roman"/>
          <w:lang w:val="el-GR"/>
        </w:rPr>
        <w:t xml:space="preserve"> </w:t>
      </w:r>
      <w:r w:rsidRPr="00E94E99">
        <w:rPr>
          <w:rFonts w:ascii="Times New Roman" w:hAnsi="Times New Roman"/>
        </w:rPr>
        <w:t>Membership</w:t>
      </w:r>
      <w:r w:rsidRPr="00E94E99">
        <w:rPr>
          <w:rFonts w:ascii="Times New Roman" w:hAnsi="Times New Roman"/>
          <w:lang w:val="el-GR"/>
        </w:rPr>
        <w:t xml:space="preserve"> </w:t>
      </w:r>
    </w:p>
    <w:p w:rsidR="00BB67EA" w:rsidRPr="00E94E99" w:rsidRDefault="00BB67EA" w:rsidP="00D50689">
      <w:pPr>
        <w:pStyle w:val="ListParagraph"/>
        <w:numPr>
          <w:ilvl w:val="0"/>
          <w:numId w:val="23"/>
        </w:numPr>
        <w:rPr>
          <w:rFonts w:ascii="Times New Roman" w:hAnsi="Times New Roman"/>
          <w:b/>
          <w:bCs/>
          <w:smallCaps/>
        </w:rPr>
      </w:pPr>
      <w:r w:rsidRPr="00E94E99">
        <w:rPr>
          <w:rFonts w:ascii="Times New Roman" w:hAnsi="Times New Roman"/>
        </w:rPr>
        <w:t>Member of Hellenic Association of Dietitians-Nutritionists (since 5/2009)</w:t>
      </w:r>
    </w:p>
    <w:p w:rsidR="00BB67EA" w:rsidRPr="00E94E99" w:rsidRDefault="00BB67EA" w:rsidP="00D50689">
      <w:pPr>
        <w:pStyle w:val="ListParagraph"/>
        <w:numPr>
          <w:ilvl w:val="0"/>
          <w:numId w:val="23"/>
        </w:numPr>
        <w:rPr>
          <w:rStyle w:val="Strong"/>
          <w:rFonts w:ascii="Times New Roman" w:hAnsi="Times New Roman"/>
          <w:bCs/>
          <w:smallCaps/>
        </w:rPr>
      </w:pPr>
      <w:r w:rsidRPr="00E94E99">
        <w:rPr>
          <w:rFonts w:ascii="Times New Roman" w:hAnsi="Times New Roman"/>
        </w:rPr>
        <w:t xml:space="preserve">Member of the Nutrition </w:t>
      </w:r>
      <w:smartTag w:uri="urn:schemas-microsoft-com:office:smarttags" w:element="City">
        <w:smartTag w:uri="urn:schemas-microsoft-com:office:smarttags" w:element="place">
          <w:r w:rsidRPr="00E94E99">
            <w:rPr>
              <w:rFonts w:ascii="Times New Roman" w:hAnsi="Times New Roman"/>
            </w:rPr>
            <w:t>Society</w:t>
          </w:r>
        </w:smartTag>
        <w:r w:rsidRPr="00E94E99">
          <w:rPr>
            <w:rFonts w:ascii="Times New Roman" w:hAnsi="Times New Roman"/>
          </w:rPr>
          <w:t xml:space="preserve">, </w:t>
        </w:r>
        <w:smartTag w:uri="urn:schemas-microsoft-com:office:smarttags" w:element="City">
          <w:smartTag w:uri="urn:schemas-microsoft-com:office:smarttags" w:element="country-region">
            <w:r w:rsidRPr="00E94E99">
              <w:rPr>
                <w:rFonts w:ascii="Times New Roman" w:hAnsi="Times New Roman"/>
              </w:rPr>
              <w:t>UK</w:t>
            </w:r>
          </w:smartTag>
        </w:smartTag>
      </w:smartTag>
      <w:r w:rsidRPr="00E94E99">
        <w:rPr>
          <w:rFonts w:ascii="Times New Roman" w:hAnsi="Times New Roman"/>
        </w:rPr>
        <w:t xml:space="preserve"> (since 11/2011)</w:t>
      </w:r>
    </w:p>
    <w:p w:rsidR="00BB67EA" w:rsidRPr="00E94E99" w:rsidRDefault="00BB67EA" w:rsidP="0022075C">
      <w:pPr>
        <w:pStyle w:val="Heading2"/>
        <w:rPr>
          <w:rFonts w:ascii="Times New Roman" w:hAnsi="Times New Roman"/>
        </w:rPr>
      </w:pPr>
      <w:r w:rsidRPr="00E94E9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professional </w:t>
      </w:r>
      <w:r w:rsidRPr="00E94E99">
        <w:rPr>
          <w:rFonts w:ascii="Times New Roman" w:hAnsi="Times New Roman"/>
        </w:rPr>
        <w:t>Experience</w:t>
      </w:r>
    </w:p>
    <w:p w:rsidR="00BB67EA" w:rsidRPr="00517CE7" w:rsidRDefault="00BB67EA" w:rsidP="00B91A93">
      <w:pPr>
        <w:spacing w:after="0" w:line="240" w:lineRule="auto"/>
        <w:outlineLvl w:val="3"/>
        <w:rPr>
          <w:rStyle w:val="Strong"/>
          <w:rFonts w:ascii="Times New Roman" w:hAnsi="Times New Roman"/>
          <w:bCs/>
          <w:smallCaps/>
          <w:u w:val="single"/>
        </w:rPr>
      </w:pPr>
      <w:r w:rsidRPr="00517CE7">
        <w:rPr>
          <w:rStyle w:val="Strong"/>
          <w:rFonts w:ascii="Times New Roman" w:hAnsi="Times New Roman"/>
          <w:bCs/>
          <w:smallCaps/>
          <w:u w:val="single"/>
        </w:rPr>
        <w:t>1</w:t>
      </w:r>
      <w:r w:rsidRPr="00517CE7">
        <w:rPr>
          <w:rStyle w:val="Strong"/>
          <w:rFonts w:ascii="Times New Roman" w:hAnsi="Times New Roman"/>
          <w:bCs/>
          <w:smallCaps/>
          <w:u w:val="single"/>
          <w:vertAlign w:val="superscript"/>
        </w:rPr>
        <w:t>st</w:t>
      </w:r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 P</w:t>
      </w:r>
      <w:r>
        <w:rPr>
          <w:rStyle w:val="Strong"/>
          <w:rFonts w:ascii="Times New Roman" w:hAnsi="Times New Roman"/>
          <w:bCs/>
          <w:smallCaps/>
          <w:u w:val="single"/>
        </w:rPr>
        <w:t>a</w:t>
      </w:r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ediatric Clinic of the </w:t>
      </w:r>
      <w:smartTag w:uri="urn:schemas-microsoft-com:office:smarttags" w:element="City">
        <w:smartTag w:uri="urn:schemas-microsoft-com:office:smarttags" w:element="PlaceTyp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University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 of </w:t>
      </w:r>
      <w:smartTag w:uri="urn:schemas-microsoft-com:office:smarttags" w:element="City">
        <w:smartTag w:uri="urn:schemas-microsoft-com:office:smarttags" w:element="PlaceNam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athens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, “choremio” research   laboratory, </w:t>
      </w:r>
      <w:smartTag w:uri="urn:schemas-microsoft-com:office:smarttags" w:element="City">
        <w:smartTag w:uri="urn:schemas-microsoft-com:office:smarttags" w:element="plac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Athens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>, 9/2013-present</w:t>
      </w:r>
    </w:p>
    <w:p w:rsidR="00BB67EA" w:rsidRPr="003723C9" w:rsidRDefault="00BB67EA" w:rsidP="00517CE7">
      <w:pPr>
        <w:rPr>
          <w:rFonts w:ascii="Times New Roman" w:hAnsi="Times New Roman"/>
          <w:b/>
        </w:rPr>
      </w:pPr>
      <w:r w:rsidRPr="003723C9">
        <w:rPr>
          <w:rFonts w:ascii="Times New Roman" w:hAnsi="Times New Roman"/>
          <w:b/>
        </w:rPr>
        <w:t>Clinical Research Associate, Childhood Obesity Clinic</w:t>
      </w:r>
    </w:p>
    <w:p w:rsidR="00BB67EA" w:rsidRDefault="00BB67EA" w:rsidP="00517C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Nutritional assessment, diagnosis and treatment of diet and nutrition problems at an individual level</w:t>
      </w:r>
      <w:r w:rsidRPr="00E44E3D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in cooperation with a Pediatrician</w:t>
      </w:r>
    </w:p>
    <w:p w:rsidR="00BB67EA" w:rsidRPr="00B91A93" w:rsidRDefault="00BB67EA" w:rsidP="00517CE7">
      <w:pPr>
        <w:pStyle w:val="ListParagraph"/>
        <w:numPr>
          <w:ilvl w:val="0"/>
          <w:numId w:val="12"/>
        </w:numPr>
        <w:spacing w:after="0" w:line="240" w:lineRule="auto"/>
        <w:outlineLvl w:val="3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</w:rPr>
        <w:t xml:space="preserve">Design and implementation </w:t>
      </w:r>
      <w:r w:rsidRPr="00B91A93">
        <w:rPr>
          <w:rFonts w:ascii="Times New Roman" w:hAnsi="Times New Roman"/>
        </w:rPr>
        <w:t>of research protocols</w:t>
      </w:r>
    </w:p>
    <w:p w:rsidR="00BB67EA" w:rsidRPr="00517CE7" w:rsidRDefault="00BB67EA" w:rsidP="0022075C">
      <w:pPr>
        <w:pStyle w:val="ListParagraph"/>
        <w:numPr>
          <w:ilvl w:val="0"/>
          <w:numId w:val="12"/>
        </w:numPr>
        <w:spacing w:after="0" w:line="240" w:lineRule="auto"/>
        <w:outlineLvl w:val="3"/>
        <w:rPr>
          <w:rStyle w:val="Strong"/>
          <w:rFonts w:ascii="Times New Roman" w:hAnsi="Times New Roman"/>
          <w:bCs/>
          <w:smallCaps/>
        </w:rPr>
      </w:pPr>
      <w:r>
        <w:rPr>
          <w:rFonts w:ascii="Times New Roman" w:hAnsi="Times New Roman"/>
        </w:rPr>
        <w:t xml:space="preserve">Laboratory analysis of blood samples </w:t>
      </w:r>
    </w:p>
    <w:p w:rsidR="00BB67EA" w:rsidRPr="00517CE7" w:rsidRDefault="00BB67EA" w:rsidP="0022075C">
      <w:pPr>
        <w:spacing w:after="0" w:line="240" w:lineRule="auto"/>
        <w:rPr>
          <w:rStyle w:val="Strong"/>
          <w:rFonts w:ascii="Times New Roman" w:hAnsi="Times New Roman"/>
          <w:bCs/>
          <w:smallCaps/>
          <w:u w:val="single"/>
        </w:rPr>
      </w:pPr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Symmetria, Medical </w:t>
      </w:r>
      <w:smartTag w:uri="urn:schemas-microsoft-com:office:smarttags" w:element="City">
        <w:smartTag w:uri="urn:schemas-microsoft-com:office:smarttags" w:element="PlaceTyp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Center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 of </w:t>
      </w:r>
      <w:smartTag w:uri="urn:schemas-microsoft-com:office:smarttags" w:element="City">
        <w:smartTag w:uri="urn:schemas-microsoft-com:office:smarttags" w:element="PlaceNam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Aesthetic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 Medicine, </w:t>
      </w:r>
      <w:smartTag w:uri="urn:schemas-microsoft-com:office:smarttags" w:element="City">
        <w:smartTag w:uri="urn:schemas-microsoft-com:office:smarttags" w:element="plac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Athens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>. 09/2010- present</w:t>
      </w:r>
    </w:p>
    <w:p w:rsidR="00BB67EA" w:rsidRPr="00E94E99" w:rsidRDefault="00BB67EA" w:rsidP="00F473A6">
      <w:pPr>
        <w:spacing w:after="0" w:line="240" w:lineRule="auto"/>
        <w:rPr>
          <w:rFonts w:ascii="Times New Roman" w:hAnsi="Times New Roman"/>
          <w:b/>
        </w:rPr>
      </w:pPr>
      <w:r w:rsidRPr="00E94E99">
        <w:rPr>
          <w:rFonts w:ascii="Times New Roman" w:hAnsi="Times New Roman"/>
          <w:b/>
        </w:rPr>
        <w:t>Clinical Dietician-Nutritionist</w:t>
      </w:r>
    </w:p>
    <w:p w:rsidR="00BB67EA" w:rsidRDefault="00BB67EA" w:rsidP="003171F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Nutritional assessment, diagnosis and treatment of diet and nutrition problems at an individual level</w:t>
      </w:r>
      <w:r w:rsidRPr="00E44E3D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in cooperation with a Physician when needed</w:t>
      </w:r>
    </w:p>
    <w:p w:rsidR="00BB67EA" w:rsidRPr="00E94E99" w:rsidRDefault="00BB67EA" w:rsidP="00A47B0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Writing articles for the press</w:t>
      </w:r>
      <w:r>
        <w:rPr>
          <w:rFonts w:ascii="Times New Roman" w:hAnsi="Times New Roman"/>
        </w:rPr>
        <w:t xml:space="preserve"> (Scientific associate of WOW NOW digital magazine)</w:t>
      </w:r>
    </w:p>
    <w:p w:rsidR="00BB67EA" w:rsidRDefault="00BB67EA" w:rsidP="00A47B0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 xml:space="preserve">Organizing </w:t>
      </w:r>
      <w:r>
        <w:rPr>
          <w:rFonts w:ascii="Times New Roman" w:hAnsi="Times New Roman"/>
        </w:rPr>
        <w:t xml:space="preserve">and conducting </w:t>
      </w:r>
      <w:r w:rsidRPr="00E94E99">
        <w:rPr>
          <w:rFonts w:ascii="Times New Roman" w:hAnsi="Times New Roman"/>
        </w:rPr>
        <w:t xml:space="preserve">nutrition related workshops and seminars </w:t>
      </w:r>
    </w:p>
    <w:p w:rsidR="00BB67EA" w:rsidRPr="00E94E99" w:rsidRDefault="00BB67EA" w:rsidP="00B663F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 xml:space="preserve">Implementation of  ISO 9001:2008  </w:t>
      </w:r>
    </w:p>
    <w:p w:rsidR="00BB67EA" w:rsidRPr="00E94E99" w:rsidRDefault="00BB67EA" w:rsidP="00F369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Development of  new products and strategies for their promotion</w:t>
      </w:r>
      <w:r w:rsidRPr="00E94E99">
        <w:rPr>
          <w:rFonts w:ascii="Times New Roman" w:hAnsi="Times New Roman"/>
        </w:rPr>
        <w:br/>
      </w:r>
    </w:p>
    <w:p w:rsidR="00BB67EA" w:rsidRPr="00517CE7" w:rsidRDefault="00BB67EA" w:rsidP="00F757FA">
      <w:pPr>
        <w:spacing w:before="0" w:after="0" w:line="240" w:lineRule="auto"/>
        <w:rPr>
          <w:rStyle w:val="Strong"/>
          <w:rFonts w:ascii="Times New Roman" w:hAnsi="Times New Roman"/>
          <w:bCs/>
          <w:smallCaps/>
          <w:u w:val="single"/>
        </w:rPr>
      </w:pPr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I Live For Me, </w:t>
      </w:r>
      <w:smartTag w:uri="urn:schemas-microsoft-com:office:smarttags" w:element="City">
        <w:smartTag w:uri="urn:schemas-microsoft-com:office:smarttags" w:element="plac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Athens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>, 01/2011 - present</w:t>
      </w:r>
    </w:p>
    <w:p w:rsidR="00BB67EA" w:rsidRPr="00E94E99" w:rsidRDefault="00BB67EA" w:rsidP="00F757FA">
      <w:pPr>
        <w:spacing w:before="0" w:after="0" w:line="240" w:lineRule="auto"/>
        <w:rPr>
          <w:rStyle w:val="Strong"/>
          <w:rFonts w:ascii="Times New Roman" w:hAnsi="Times New Roman"/>
          <w:bCs/>
          <w:i/>
          <w:smallCaps/>
        </w:rPr>
      </w:pPr>
      <w:r w:rsidRPr="00E94E99">
        <w:rPr>
          <w:rStyle w:val="Strong"/>
          <w:rFonts w:ascii="Times New Roman" w:hAnsi="Times New Roman"/>
          <w:bCs/>
          <w:i/>
          <w:smallCaps/>
        </w:rPr>
        <w:t>(Non Profit Organization for People with Cancer and Chronic Disease</w:t>
      </w:r>
      <w:r>
        <w:rPr>
          <w:rStyle w:val="Strong"/>
          <w:rFonts w:ascii="Times New Roman" w:hAnsi="Times New Roman"/>
          <w:bCs/>
          <w:i/>
          <w:smallCaps/>
        </w:rPr>
        <w:t>s</w:t>
      </w:r>
      <w:r w:rsidRPr="00E94E99">
        <w:rPr>
          <w:rStyle w:val="Strong"/>
          <w:rFonts w:ascii="Times New Roman" w:hAnsi="Times New Roman"/>
          <w:bCs/>
          <w:i/>
          <w:smallCaps/>
        </w:rPr>
        <w:t xml:space="preserve">) </w:t>
      </w:r>
    </w:p>
    <w:p w:rsidR="00BB67EA" w:rsidRPr="00E94E99" w:rsidRDefault="00BB67EA" w:rsidP="00F757FA">
      <w:pPr>
        <w:spacing w:before="0" w:after="0" w:line="240" w:lineRule="auto"/>
        <w:ind w:firstLine="360"/>
        <w:rPr>
          <w:rFonts w:ascii="Times New Roman" w:hAnsi="Times New Roman"/>
        </w:rPr>
      </w:pPr>
    </w:p>
    <w:p w:rsidR="00BB67EA" w:rsidRPr="00E94E99" w:rsidRDefault="00BB67EA" w:rsidP="003723C9">
      <w:pPr>
        <w:spacing w:before="0" w:after="0" w:line="240" w:lineRule="auto"/>
        <w:rPr>
          <w:rFonts w:ascii="Times New Roman" w:hAnsi="Times New Roman"/>
          <w:b/>
        </w:rPr>
      </w:pPr>
      <w:r w:rsidRPr="00E94E99">
        <w:rPr>
          <w:rFonts w:ascii="Times New Roman" w:hAnsi="Times New Roman"/>
          <w:b/>
        </w:rPr>
        <w:t>Clinical Dietician-Nutritionist (Volunteer)</w:t>
      </w:r>
    </w:p>
    <w:p w:rsidR="00BB67EA" w:rsidRDefault="00BB67EA" w:rsidP="000D41C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 xml:space="preserve">Providing nutritional counseling and patient support </w:t>
      </w:r>
    </w:p>
    <w:p w:rsidR="00BB67EA" w:rsidRPr="00E94E99" w:rsidRDefault="00BB67EA" w:rsidP="000D41C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  <w:lang w:val="en-GB"/>
        </w:rPr>
        <w:t>Organisation</w:t>
      </w:r>
      <w:r w:rsidRPr="00E94E99">
        <w:rPr>
          <w:rFonts w:ascii="Times New Roman" w:hAnsi="Times New Roman"/>
        </w:rPr>
        <w:t xml:space="preserve"> of seminars for patients and caregivers</w:t>
      </w:r>
    </w:p>
    <w:p w:rsidR="00BB67EA" w:rsidRDefault="00BB67EA" w:rsidP="007A3C7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Preparation  and conducting seminars on cancer prevention</w:t>
      </w:r>
    </w:p>
    <w:p w:rsidR="00BB67EA" w:rsidRPr="00E94E99" w:rsidRDefault="00BB67EA" w:rsidP="007A3C7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Preparation of leaflets and a handbook for patients</w:t>
      </w:r>
    </w:p>
    <w:p w:rsidR="00BB67EA" w:rsidRPr="00E94E99" w:rsidRDefault="00BB67EA" w:rsidP="00924EAA">
      <w:pPr>
        <w:pStyle w:val="ListParagraph"/>
        <w:spacing w:after="0" w:line="240" w:lineRule="auto"/>
        <w:rPr>
          <w:rStyle w:val="hps"/>
          <w:rFonts w:ascii="Times New Roman" w:hAnsi="Times New Roman"/>
        </w:rPr>
      </w:pPr>
    </w:p>
    <w:p w:rsidR="00BB67EA" w:rsidRPr="00517CE7" w:rsidRDefault="00BB67EA" w:rsidP="00D6600B">
      <w:pPr>
        <w:pStyle w:val="ListParagraph"/>
        <w:spacing w:after="0" w:line="240" w:lineRule="auto"/>
        <w:ind w:left="0"/>
        <w:rPr>
          <w:rStyle w:val="Strong"/>
          <w:rFonts w:ascii="Times New Roman" w:hAnsi="Times New Roman"/>
          <w:bCs/>
          <w:smallCaps/>
          <w:u w:val="single"/>
        </w:rPr>
      </w:pPr>
      <w:r w:rsidRPr="00517CE7">
        <w:rPr>
          <w:rStyle w:val="Hyperlink"/>
          <w:rFonts w:ascii="Times New Roman" w:hAnsi="Times New Roman"/>
          <w:b/>
          <w:color w:val="auto"/>
          <w:spacing w:val="5"/>
        </w:rPr>
        <w:t>www.dietisnotforme.com,</w:t>
      </w:r>
      <w:r w:rsidRPr="00517CE7">
        <w:rPr>
          <w:rStyle w:val="Hyperlink"/>
          <w:rFonts w:ascii="Times New Roman" w:hAnsi="Times New Roman"/>
          <w:color w:val="auto"/>
          <w:spacing w:val="5"/>
        </w:rPr>
        <w:t xml:space="preserve"> </w:t>
      </w:r>
      <w:r w:rsidRPr="00517CE7">
        <w:rPr>
          <w:rStyle w:val="Strong"/>
          <w:rFonts w:ascii="Times New Roman" w:hAnsi="Times New Roman"/>
          <w:bCs/>
          <w:smallCaps/>
          <w:u w:val="single"/>
        </w:rPr>
        <w:t>Website. 11/2011-present</w:t>
      </w:r>
    </w:p>
    <w:p w:rsidR="00BB67EA" w:rsidRPr="007A4A4B" w:rsidRDefault="00BB67EA" w:rsidP="003723C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Scientific Associate</w:t>
      </w:r>
      <w:r w:rsidRPr="00972304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</w:rPr>
        <w:t>and founding member</w:t>
      </w:r>
    </w:p>
    <w:p w:rsidR="00BB67EA" w:rsidRPr="00E94E99" w:rsidRDefault="00BB67EA" w:rsidP="00D6600B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• Creation of a virtual d</w:t>
      </w:r>
      <w:r w:rsidRPr="00E94E99">
        <w:rPr>
          <w:rFonts w:ascii="Times New Roman" w:hAnsi="Times New Roman"/>
        </w:rPr>
        <w:t xml:space="preserve">ietician </w:t>
      </w:r>
    </w:p>
    <w:p w:rsidR="00BB67EA" w:rsidRPr="00E94E99" w:rsidRDefault="00BB67EA" w:rsidP="00D6600B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E94E99">
        <w:rPr>
          <w:rFonts w:ascii="Times New Roman" w:hAnsi="Times New Roman"/>
        </w:rPr>
        <w:t>• Design of the operating mechanism of the web page</w:t>
      </w:r>
      <w:r w:rsidRPr="00E94E99">
        <w:rPr>
          <w:rFonts w:ascii="Times New Roman" w:hAnsi="Times New Roman"/>
        </w:rPr>
        <w:br/>
        <w:t>• Responsibility for the content of the page</w:t>
      </w:r>
      <w:r w:rsidRPr="00E94E99">
        <w:rPr>
          <w:rFonts w:ascii="Times New Roman" w:hAnsi="Times New Roman"/>
        </w:rPr>
        <w:br/>
        <w:t xml:space="preserve">• Nutritional analysis of recipes which are used  </w:t>
      </w:r>
    </w:p>
    <w:p w:rsidR="00BB67EA" w:rsidRPr="00E94E99" w:rsidRDefault="00BB67EA" w:rsidP="00D6600B">
      <w:pPr>
        <w:pStyle w:val="ListParagraph"/>
        <w:spacing w:after="0" w:line="240" w:lineRule="auto"/>
        <w:ind w:left="360"/>
        <w:rPr>
          <w:rStyle w:val="Strong"/>
          <w:rFonts w:ascii="Times New Roman" w:hAnsi="Times New Roman"/>
          <w:bCs/>
          <w:smallCaps/>
        </w:rPr>
      </w:pPr>
      <w:r w:rsidRPr="00E94E99">
        <w:rPr>
          <w:rFonts w:ascii="Times New Roman" w:hAnsi="Times New Roman"/>
        </w:rPr>
        <w:t>• Coordination and corrections of content</w:t>
      </w:r>
    </w:p>
    <w:p w:rsidR="00BB67EA" w:rsidRPr="00517CE7" w:rsidRDefault="00BB67EA" w:rsidP="0022075C">
      <w:pPr>
        <w:spacing w:after="0" w:line="240" w:lineRule="auto"/>
        <w:rPr>
          <w:rStyle w:val="Strong"/>
          <w:rFonts w:ascii="Times New Roman" w:hAnsi="Times New Roman"/>
          <w:bCs/>
          <w:smallCaps/>
          <w:u w:val="single"/>
        </w:rPr>
      </w:pPr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Runner Magazine , </w:t>
      </w:r>
      <w:smartTag w:uri="urn:schemas-microsoft-com:office:smarttags" w:element="City">
        <w:smartTag w:uri="urn:schemas-microsoft-com:office:smarttags" w:element="plac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  <w:lang w:val="en-GB"/>
            </w:rPr>
            <w:t>ATHENS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>. 5/2009 – present</w:t>
      </w:r>
    </w:p>
    <w:p w:rsidR="00BB67EA" w:rsidRPr="00E94E99" w:rsidRDefault="00BB67EA" w:rsidP="003723C9">
      <w:pPr>
        <w:spacing w:after="0" w:line="240" w:lineRule="auto"/>
        <w:rPr>
          <w:rFonts w:ascii="Times New Roman" w:hAnsi="Times New Roman"/>
          <w:b/>
        </w:rPr>
      </w:pPr>
      <w:r w:rsidRPr="00E94E99">
        <w:rPr>
          <w:rFonts w:ascii="Times New Roman" w:hAnsi="Times New Roman"/>
          <w:b/>
        </w:rPr>
        <w:t xml:space="preserve">Scientific Associate  </w:t>
      </w:r>
    </w:p>
    <w:p w:rsidR="00BB67EA" w:rsidRPr="00E94E99" w:rsidRDefault="00BB67EA" w:rsidP="0013504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Contribution of  articles regarding sports nutrition</w:t>
      </w:r>
    </w:p>
    <w:p w:rsidR="00BB67EA" w:rsidRPr="00E94E99" w:rsidRDefault="00BB67EA" w:rsidP="0013504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Conducting seminars and speeches  regarding sports nutrition</w:t>
      </w:r>
    </w:p>
    <w:p w:rsidR="00BB67EA" w:rsidRPr="00517CE7" w:rsidRDefault="00BB67EA" w:rsidP="0022075C">
      <w:pPr>
        <w:spacing w:after="0" w:line="240" w:lineRule="auto"/>
        <w:rPr>
          <w:rStyle w:val="Strong"/>
          <w:rFonts w:ascii="Times New Roman" w:hAnsi="Times New Roman"/>
          <w:bCs/>
          <w:smallCaps/>
          <w:u w:val="single"/>
        </w:rPr>
      </w:pPr>
      <w:smartTag w:uri="urn:schemas-microsoft-com:office:smarttags" w:element="PlaceName">
        <w:r w:rsidRPr="00517CE7">
          <w:rPr>
            <w:rStyle w:val="Strong"/>
            <w:rFonts w:ascii="Times New Roman" w:hAnsi="Times New Roman"/>
            <w:bCs/>
            <w:smallCaps/>
            <w:u w:val="single"/>
          </w:rPr>
          <w:t>Tzaneio</w:t>
        </w:r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 </w:t>
      </w:r>
      <w:smartTag w:uri="urn:schemas-microsoft-com:office:smarttags" w:element="PlaceType">
        <w:r w:rsidRPr="00517CE7">
          <w:rPr>
            <w:rStyle w:val="Strong"/>
            <w:rFonts w:ascii="Times New Roman" w:hAnsi="Times New Roman"/>
            <w:bCs/>
            <w:smallCaps/>
            <w:u w:val="single"/>
          </w:rPr>
          <w:t>Hospital</w:t>
        </w:r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Sotiria</w:t>
          </w:r>
        </w:smartTag>
        <w:r w:rsidRPr="00517CE7">
          <w:rPr>
            <w:rStyle w:val="Strong"/>
            <w:rFonts w:ascii="Times New Roman" w:hAnsi="Times New Roman"/>
            <w:bCs/>
            <w:smallCaps/>
            <w:u w:val="single"/>
          </w:rPr>
          <w:t xml:space="preserve"> </w:t>
        </w:r>
        <w:smartTag w:uri="urn:schemas-microsoft-com:office:smarttags" w:element="PlaceTyp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Hospital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, Ag. Sophia Children’s Hospital, </w:t>
      </w:r>
      <w:smartTag w:uri="urn:schemas-microsoft-com:office:smarttags" w:element="City">
        <w:smartTag w:uri="urn:schemas-microsoft-com:office:smarttags" w:element="PlaceNam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KAT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Typ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Hospital</w:t>
          </w:r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, </w:t>
      </w:r>
      <w:smartTag w:uri="urn:schemas-microsoft-com:office:smarttags" w:element="City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517CE7">
                <w:rPr>
                  <w:rStyle w:val="Strong"/>
                  <w:rFonts w:ascii="Times New Roman" w:hAnsi="Times New Roman"/>
                  <w:bCs/>
                  <w:smallCaps/>
                  <w:u w:val="single"/>
                </w:rPr>
                <w:t>G Gennimatas General</w:t>
              </w:r>
            </w:smartTag>
          </w:smartTag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 xml:space="preserve"> </w:t>
          </w:r>
          <w:smartTag w:uri="urn:schemas-microsoft-com:office:smarttags" w:element="City">
            <w:smartTag w:uri="urn:schemas-microsoft-com:office:smarttags" w:element="PlaceType">
              <w:r w:rsidRPr="00517CE7">
                <w:rPr>
                  <w:rStyle w:val="Strong"/>
                  <w:rFonts w:ascii="Times New Roman" w:hAnsi="Times New Roman"/>
                  <w:bCs/>
                  <w:smallCaps/>
                  <w:u w:val="single"/>
                </w:rPr>
                <w:t>Hospital</w:t>
              </w:r>
            </w:smartTag>
          </w:smartTag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>.  10/2007 – 05/2008</w:t>
      </w:r>
    </w:p>
    <w:p w:rsidR="00BB67EA" w:rsidRPr="00E94E99" w:rsidRDefault="00BB67EA" w:rsidP="003F5657">
      <w:pPr>
        <w:spacing w:after="0" w:line="240" w:lineRule="auto"/>
        <w:ind w:firstLine="360"/>
        <w:rPr>
          <w:rFonts w:ascii="Times New Roman" w:hAnsi="Times New Roman"/>
          <w:b/>
        </w:rPr>
      </w:pPr>
      <w:r w:rsidRPr="00E94E99">
        <w:rPr>
          <w:rFonts w:ascii="Times New Roman" w:hAnsi="Times New Roman"/>
          <w:b/>
        </w:rPr>
        <w:t>Internship</w:t>
      </w:r>
    </w:p>
    <w:p w:rsidR="00BB67EA" w:rsidRPr="00E94E99" w:rsidRDefault="00BB67EA" w:rsidP="00B940E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 xml:space="preserve">Nutritional treatment of patients in the following clinics : Cardiology, Diabetes, Respiratory, Pediatrics, Neurosurgery, ICU, Nephrology, Gastroenterology </w:t>
      </w:r>
    </w:p>
    <w:p w:rsidR="00BB67EA" w:rsidRPr="00E94E99" w:rsidRDefault="00BB67EA" w:rsidP="00B940E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Nutritional monitoring of patients in outpatient clinics.</w:t>
      </w:r>
    </w:p>
    <w:p w:rsidR="00BB67EA" w:rsidRPr="00517CE7" w:rsidRDefault="00BB67EA" w:rsidP="003F5657">
      <w:pPr>
        <w:spacing w:after="0" w:line="240" w:lineRule="auto"/>
        <w:rPr>
          <w:rStyle w:val="Strong"/>
          <w:rFonts w:ascii="Times New Roman" w:hAnsi="Times New Roman"/>
          <w:bCs/>
          <w:smallCaps/>
          <w:u w:val="single"/>
        </w:rPr>
      </w:pPr>
      <w:r w:rsidRPr="00517CE7">
        <w:rPr>
          <w:rFonts w:ascii="Times New Roman" w:hAnsi="Times New Roman"/>
          <w:b/>
          <w:u w:val="single"/>
          <w:shd w:val="clear" w:color="auto" w:fill="F7F7F7"/>
        </w:rPr>
        <w:t>Max Rubner-Institute (BfEL Karlsruhe)</w:t>
      </w:r>
      <w:r w:rsidRPr="00517CE7">
        <w:rPr>
          <w:rStyle w:val="Strong"/>
          <w:rFonts w:ascii="Times New Roman" w:hAnsi="Times New Roman"/>
          <w:b w:val="0"/>
          <w:bCs/>
          <w:smallCaps/>
          <w:u w:val="single"/>
        </w:rPr>
        <w:t>,</w:t>
      </w:r>
      <w:r w:rsidRPr="00517CE7">
        <w:rPr>
          <w:rStyle w:val="Strong"/>
          <w:rFonts w:ascii="Times New Roman" w:hAnsi="Times New Roman"/>
          <w:bCs/>
          <w:smallCaps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17CE7">
            <w:rPr>
              <w:rStyle w:val="Strong"/>
              <w:rFonts w:ascii="Times New Roman" w:hAnsi="Times New Roman"/>
              <w:bCs/>
              <w:smallCaps/>
              <w:u w:val="single"/>
            </w:rPr>
            <w:t>Karlsruhe</w:t>
          </w:r>
        </w:smartTag>
        <w:r w:rsidRPr="00517CE7">
          <w:rPr>
            <w:rStyle w:val="Strong"/>
            <w:rFonts w:ascii="Times New Roman" w:hAnsi="Times New Roman"/>
            <w:bCs/>
            <w:smallCaps/>
            <w:u w:val="single"/>
          </w:rPr>
          <w:t xml:space="preserve">, </w:t>
        </w:r>
        <w:smartTag w:uri="urn:schemas-microsoft-com:office:smarttags" w:element="City">
          <w:smartTag w:uri="urn:schemas-microsoft-com:office:smarttags" w:element="country-region">
            <w:r w:rsidRPr="00517CE7">
              <w:rPr>
                <w:rStyle w:val="Strong"/>
                <w:rFonts w:ascii="Times New Roman" w:hAnsi="Times New Roman"/>
                <w:bCs/>
                <w:smallCaps/>
                <w:u w:val="single"/>
              </w:rPr>
              <w:t>Germany</w:t>
            </w:r>
          </w:smartTag>
        </w:smartTag>
      </w:smartTag>
      <w:r w:rsidRPr="00517CE7">
        <w:rPr>
          <w:rStyle w:val="Strong"/>
          <w:rFonts w:ascii="Times New Roman" w:hAnsi="Times New Roman"/>
          <w:bCs/>
          <w:smallCaps/>
          <w:u w:val="single"/>
        </w:rPr>
        <w:t>. 02/2007-05/2007</w:t>
      </w:r>
    </w:p>
    <w:p w:rsidR="00BB67EA" w:rsidRPr="00E94E99" w:rsidRDefault="00BB67EA" w:rsidP="003F5657">
      <w:pPr>
        <w:spacing w:after="0" w:line="240" w:lineRule="auto"/>
        <w:ind w:firstLine="360"/>
        <w:rPr>
          <w:rFonts w:ascii="Times New Roman" w:hAnsi="Times New Roman"/>
          <w:b/>
        </w:rPr>
      </w:pPr>
      <w:r w:rsidRPr="00E94E99">
        <w:rPr>
          <w:rFonts w:ascii="Times New Roman" w:hAnsi="Times New Roman"/>
          <w:b/>
        </w:rPr>
        <w:t>Internship</w:t>
      </w:r>
    </w:p>
    <w:p w:rsidR="00BB67EA" w:rsidRPr="00E94E99" w:rsidRDefault="00BB67EA" w:rsidP="001925A9">
      <w:pPr>
        <w:pStyle w:val="ListParagraph"/>
        <w:numPr>
          <w:ilvl w:val="0"/>
          <w:numId w:val="26"/>
        </w:numPr>
        <w:spacing w:after="0" w:line="240" w:lineRule="auto"/>
        <w:ind w:hanging="644"/>
        <w:rPr>
          <w:rFonts w:ascii="Times New Roman" w:hAnsi="Times New Roman"/>
        </w:rPr>
      </w:pPr>
      <w:r w:rsidRPr="00E94E99">
        <w:rPr>
          <w:rFonts w:ascii="Times New Roman" w:hAnsi="Times New Roman"/>
        </w:rPr>
        <w:t>Main tasks:</w:t>
      </w:r>
    </w:p>
    <w:p w:rsidR="00BB67EA" w:rsidRPr="00E94E99" w:rsidRDefault="00BB67EA" w:rsidP="001925A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 xml:space="preserve">Analysis of biomarkers of oxidative stress and defense in </w:t>
      </w:r>
      <w:r w:rsidRPr="00E94E99">
        <w:rPr>
          <w:rFonts w:ascii="Times New Roman" w:hAnsi="Times New Roman"/>
          <w:lang w:val="en-GB"/>
        </w:rPr>
        <w:t>human samples.</w:t>
      </w:r>
    </w:p>
    <w:p w:rsidR="00BB67EA" w:rsidRPr="00E94E99" w:rsidRDefault="00BB67EA" w:rsidP="001925A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Separation of human lipoproteins by sequential flotation ultracentrifugation.</w:t>
      </w:r>
    </w:p>
    <w:p w:rsidR="00BB67EA" w:rsidRPr="00E94E99" w:rsidRDefault="00BB67EA" w:rsidP="001925A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Purification of human lipoprotein fractions by sephadex gel chromatography (PD10)</w:t>
      </w:r>
    </w:p>
    <w:p w:rsidR="00BB67EA" w:rsidRPr="00E94E99" w:rsidRDefault="00BB67EA" w:rsidP="001925A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Spectrophotometric determination of paraoxonase activity in human serum and fractionated lipoproteins with paraoxon as substrate.</w:t>
      </w:r>
    </w:p>
    <w:p w:rsidR="00BB67EA" w:rsidRPr="00E94E99" w:rsidRDefault="00BB67EA" w:rsidP="001925A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Involvement in the anthropometric measurements of study participants (body weight, height, BMI, Bioelectrical impedance analysis of body fat content, waist circumference).</w:t>
      </w:r>
    </w:p>
    <w:p w:rsidR="00BB67EA" w:rsidRPr="00E94E99" w:rsidRDefault="00BB67EA" w:rsidP="001925A9">
      <w:pPr>
        <w:pStyle w:val="ListParagraph"/>
        <w:numPr>
          <w:ilvl w:val="0"/>
          <w:numId w:val="26"/>
        </w:numPr>
        <w:spacing w:after="0" w:line="240" w:lineRule="auto"/>
        <w:ind w:hanging="644"/>
        <w:rPr>
          <w:rFonts w:ascii="Times New Roman" w:hAnsi="Times New Roman"/>
        </w:rPr>
      </w:pPr>
      <w:r w:rsidRPr="00E94E99">
        <w:rPr>
          <w:rFonts w:ascii="Times New Roman" w:hAnsi="Times New Roman"/>
        </w:rPr>
        <w:t>Participation in the following research areas and techniques:</w:t>
      </w:r>
    </w:p>
    <w:p w:rsidR="00BB67EA" w:rsidRDefault="00BB67EA" w:rsidP="001925A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Extraction and chemical analysis of broccoli ingredients (glucosinolates)</w:t>
      </w:r>
    </w:p>
    <w:p w:rsidR="00BB67EA" w:rsidRPr="00E94E99" w:rsidRDefault="00BB67EA" w:rsidP="001925A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Determination of DNA damage in human lymphocytes by means of the single cell gel electrophoresis assay (comet assay).</w:t>
      </w:r>
    </w:p>
    <w:p w:rsidR="00BB67EA" w:rsidRPr="00E94E99" w:rsidRDefault="00BB67EA" w:rsidP="001925A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Introduction in cell culture techniques of human cancer cells</w:t>
      </w:r>
    </w:p>
    <w:p w:rsidR="00BB67EA" w:rsidRPr="00E94E99" w:rsidRDefault="00BB67EA" w:rsidP="001925A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Preparing histological specimens from frozen rat liver; tissue sections, staining procedures.</w:t>
      </w:r>
    </w:p>
    <w:p w:rsidR="00BB67EA" w:rsidRPr="00E94E99" w:rsidRDefault="00BB67EA" w:rsidP="00E04A45">
      <w:pPr>
        <w:pStyle w:val="Heading2"/>
        <w:rPr>
          <w:rFonts w:ascii="Times New Roman" w:hAnsi="Times New Roman"/>
        </w:rPr>
      </w:pPr>
      <w:r w:rsidRPr="00E94E99">
        <w:rPr>
          <w:rFonts w:ascii="Times New Roman" w:hAnsi="Times New Roman"/>
        </w:rPr>
        <w:t>publications/SPE</w:t>
      </w:r>
      <w:r>
        <w:rPr>
          <w:rFonts w:ascii="Times New Roman" w:hAnsi="Times New Roman"/>
        </w:rPr>
        <w:t>E</w:t>
      </w:r>
      <w:r w:rsidRPr="00E94E99">
        <w:rPr>
          <w:rFonts w:ascii="Times New Roman" w:hAnsi="Times New Roman"/>
        </w:rPr>
        <w:t>CHES</w:t>
      </w:r>
    </w:p>
    <w:p w:rsidR="00BB67EA" w:rsidRDefault="00BB67EA" w:rsidP="007235C2">
      <w:pPr>
        <w:rPr>
          <w:rFonts w:ascii="Times New Roman" w:hAnsi="Times New Roman"/>
          <w:b/>
          <w:shd w:val="clear" w:color="auto" w:fill="FFFFFF"/>
        </w:rPr>
      </w:pPr>
      <w:r w:rsidRPr="00B422F5">
        <w:rPr>
          <w:rFonts w:ascii="Times New Roman" w:hAnsi="Times New Roman"/>
          <w:b/>
          <w:shd w:val="clear" w:color="auto" w:fill="FFFFFF"/>
        </w:rPr>
        <w:t xml:space="preserve">98th Annual Meeting and Expo of the Endrocrine Society, </w:t>
      </w:r>
      <w:r>
        <w:rPr>
          <w:rFonts w:ascii="Times New Roman" w:hAnsi="Times New Roman"/>
          <w:b/>
          <w:shd w:val="clear" w:color="auto" w:fill="FFFFFF"/>
        </w:rPr>
        <w:t>1</w:t>
      </w:r>
      <w:r w:rsidRPr="00B422F5">
        <w:rPr>
          <w:rFonts w:ascii="Times New Roman" w:hAnsi="Times New Roman"/>
          <w:b/>
          <w:shd w:val="clear" w:color="auto" w:fill="FFFFFF"/>
        </w:rPr>
        <w:t xml:space="preserve">-4 </w:t>
      </w:r>
      <w:r>
        <w:rPr>
          <w:rFonts w:ascii="Times New Roman" w:hAnsi="Times New Roman"/>
          <w:b/>
          <w:shd w:val="clear" w:color="auto" w:fill="FFFFFF"/>
        </w:rPr>
        <w:t>/4/</w:t>
      </w:r>
      <w:r w:rsidRPr="00B422F5">
        <w:rPr>
          <w:rFonts w:ascii="Times New Roman" w:hAnsi="Times New Roman"/>
          <w:b/>
          <w:shd w:val="clear" w:color="auto" w:fill="FFFFFF"/>
        </w:rPr>
        <w:t>2016</w:t>
      </w:r>
      <w:r>
        <w:rPr>
          <w:rFonts w:ascii="Times New Roman" w:hAnsi="Times New Roman"/>
          <w:b/>
          <w:shd w:val="clear" w:color="auto" w:fill="FFFFFF"/>
        </w:rPr>
        <w:t xml:space="preserve">, </w:t>
      </w:r>
      <w:r w:rsidRPr="00B422F5">
        <w:rPr>
          <w:rFonts w:ascii="Times New Roman" w:hAnsi="Times New Roman"/>
          <w:b/>
          <w:shd w:val="clear" w:color="auto" w:fill="FFFFFF"/>
        </w:rPr>
        <w:t>United States of America, Boston</w:t>
      </w:r>
      <w:r>
        <w:rPr>
          <w:rFonts w:ascii="Times New Roman" w:hAnsi="Times New Roman"/>
          <w:b/>
          <w:shd w:val="clear" w:color="auto" w:fill="FFFFFF"/>
        </w:rPr>
        <w:t xml:space="preserve"> (ENDO 2016)</w:t>
      </w:r>
    </w:p>
    <w:p w:rsidR="00BB67EA" w:rsidRPr="00D90566" w:rsidRDefault="00BB67EA" w:rsidP="00D90566">
      <w:pPr>
        <w:ind w:left="720"/>
        <w:rPr>
          <w:rFonts w:ascii="Times New Roman" w:hAnsi="Times New Roman"/>
          <w:u w:val="single"/>
        </w:rPr>
      </w:pPr>
      <w:hyperlink r:id="rId10" w:history="1">
        <w:r w:rsidRPr="00D90566">
          <w:rPr>
            <w:rStyle w:val="Hyperlink"/>
            <w:rFonts w:ascii="Times New Roman" w:hAnsi="Times New Roman"/>
            <w:color w:val="auto"/>
            <w:shd w:val="clear" w:color="auto" w:fill="FFFFFF"/>
          </w:rPr>
          <w:t>Excessive Body Fat Accumulation in Prepubertal Girls Correlates Positively with Hair and Salivary Cortisol Levels and Serum Fasting Insulin Concentrations</w:t>
        </w:r>
      </w:hyperlink>
      <w:r>
        <w:rPr>
          <w:rFonts w:ascii="Times New Roman" w:hAnsi="Times New Roman"/>
          <w:u w:val="single"/>
        </w:rPr>
        <w:t xml:space="preserve"> – Poster presentation </w:t>
      </w:r>
    </w:p>
    <w:p w:rsidR="00BB67EA" w:rsidRPr="00D90566" w:rsidRDefault="00BB67EA" w:rsidP="00D90566">
      <w:pPr>
        <w:shd w:val="clear" w:color="auto" w:fill="FFFFFF"/>
        <w:ind w:left="720"/>
        <w:rPr>
          <w:rFonts w:ascii="Times New Roman" w:hAnsi="Times New Roman"/>
        </w:rPr>
      </w:pPr>
      <w:hyperlink r:id="rId11" w:history="1">
        <w:r w:rsidRPr="00A45A6E">
          <w:rPr>
            <w:rStyle w:val="Hyperlink"/>
            <w:rFonts w:ascii="Times New Roman" w:hAnsi="Times New Roman"/>
            <w:color w:val="auto"/>
          </w:rPr>
          <w:t>Christaki</w:t>
        </w:r>
      </w:hyperlink>
      <w:r w:rsidRPr="00A45A6E">
        <w:rPr>
          <w:rStyle w:val="articleentryauthorslinks"/>
          <w:rFonts w:ascii="Times New Roman" w:hAnsi="Times New Roman"/>
          <w:u w:val="single"/>
        </w:rPr>
        <w:t xml:space="preserve"> E</w:t>
      </w:r>
      <w:r w:rsidRPr="00D90566">
        <w:rPr>
          <w:rStyle w:val="articleentryauthorslinks"/>
          <w:rFonts w:ascii="Times New Roman" w:hAnsi="Times New Roman"/>
        </w:rPr>
        <w:t>.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12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Papafotiou</w:t>
        </w:r>
      </w:hyperlink>
      <w:r w:rsidRPr="00D90566">
        <w:rPr>
          <w:rStyle w:val="articleentryauthorslinks"/>
          <w:rFonts w:ascii="Times New Roman" w:hAnsi="Times New Roman"/>
        </w:rPr>
        <w:t xml:space="preserve"> C.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13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 xml:space="preserve"> Van den Akker</w:t>
        </w:r>
      </w:hyperlink>
      <w:r w:rsidRPr="00D90566">
        <w:rPr>
          <w:rStyle w:val="articleentryauthorslinks"/>
          <w:rFonts w:ascii="Times New Roman" w:hAnsi="Times New Roman"/>
        </w:rPr>
        <w:t xml:space="preserve"> E. 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14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Wester</w:t>
        </w:r>
      </w:hyperlink>
      <w:r w:rsidRPr="00D90566">
        <w:rPr>
          <w:rStyle w:val="articleentryauthorslinks"/>
          <w:rFonts w:ascii="Times New Roman" w:hAnsi="Times New Roman"/>
        </w:rPr>
        <w:t xml:space="preserve"> L V.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15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 xml:space="preserve"> Bastaki</w:t>
        </w:r>
      </w:hyperlink>
      <w:r w:rsidRPr="00D90566">
        <w:rPr>
          <w:rStyle w:val="articleentryauthorslinks"/>
          <w:rFonts w:ascii="Times New Roman" w:hAnsi="Times New Roman"/>
        </w:rPr>
        <w:t xml:space="preserve"> D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16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Apostolakou</w:t>
        </w:r>
      </w:hyperlink>
      <w:r w:rsidRPr="00D90566">
        <w:rPr>
          <w:rStyle w:val="articleentryauthorslinks"/>
          <w:rFonts w:ascii="Times New Roman" w:hAnsi="Times New Roman"/>
        </w:rPr>
        <w:t xml:space="preserve"> F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17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Boschiero</w:t>
        </w:r>
      </w:hyperlink>
      <w:r w:rsidRPr="00D90566">
        <w:rPr>
          <w:rStyle w:val="articleentryauthorslinks"/>
          <w:rFonts w:ascii="Times New Roman" w:hAnsi="Times New Roman"/>
        </w:rPr>
        <w:t xml:space="preserve"> D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18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Papassotiriou</w:t>
        </w:r>
      </w:hyperlink>
      <w:r w:rsidRPr="00D90566">
        <w:rPr>
          <w:rStyle w:val="articleentryauthorslinks"/>
          <w:rFonts w:ascii="Times New Roman" w:hAnsi="Times New Roman"/>
        </w:rPr>
        <w:t xml:space="preserve"> I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19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George P. Chrousos</w:t>
        </w:r>
      </w:hyperlink>
      <w:r w:rsidRPr="00D90566">
        <w:rPr>
          <w:rStyle w:val="articleentryauthorslinks"/>
          <w:rFonts w:ascii="Times New Roman" w:hAnsi="Times New Roman"/>
        </w:rPr>
        <w:t xml:space="preserve"> GP </w:t>
      </w:r>
      <w:r w:rsidRPr="00D90566">
        <w:rPr>
          <w:rStyle w:val="apple-converted-space"/>
          <w:rFonts w:ascii="Times New Roman" w:hAnsi="Times New Roman"/>
        </w:rPr>
        <w:t> </w:t>
      </w:r>
      <w:r w:rsidRPr="00D90566">
        <w:rPr>
          <w:rStyle w:val="entryauthor"/>
          <w:rFonts w:ascii="Times New Roman" w:hAnsi="Times New Roman"/>
        </w:rPr>
        <w:t>and</w:t>
      </w:r>
      <w:r w:rsidRPr="00D90566">
        <w:rPr>
          <w:rStyle w:val="apple-converted-space"/>
          <w:rFonts w:ascii="Times New Roman" w:hAnsi="Times New Roman"/>
        </w:rPr>
        <w:t> </w:t>
      </w:r>
      <w:hyperlink r:id="rId20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Pervanidou</w:t>
        </w:r>
      </w:hyperlink>
      <w:r w:rsidRPr="00D90566">
        <w:rPr>
          <w:rStyle w:val="articleentryauthorslinks"/>
          <w:rFonts w:ascii="Times New Roman" w:hAnsi="Times New Roman"/>
        </w:rPr>
        <w:t xml:space="preserve"> P.</w:t>
      </w:r>
    </w:p>
    <w:p w:rsidR="00BB67EA" w:rsidRPr="00D90566" w:rsidRDefault="00BB67EA" w:rsidP="00A45A6E">
      <w:pPr>
        <w:shd w:val="clear" w:color="auto" w:fill="FFFFFF"/>
        <w:ind w:left="720"/>
        <w:rPr>
          <w:rFonts w:ascii="Times New Roman" w:hAnsi="Times New Roman"/>
          <w:u w:val="single"/>
        </w:rPr>
      </w:pPr>
      <w:r w:rsidRPr="00D90566">
        <w:rPr>
          <w:rStyle w:val="hlfld-title"/>
          <w:rFonts w:ascii="Times New Roman" w:hAnsi="Times New Roman"/>
          <w:u w:val="single"/>
        </w:rPr>
        <w:t>Hair Cortisol Concentrations Correlate with Daily Salivary Levels and Are Increased in Obese Prepubertal Girls</w:t>
      </w:r>
      <w:r>
        <w:rPr>
          <w:rFonts w:ascii="Times New Roman" w:hAnsi="Times New Roman"/>
          <w:u w:val="single"/>
        </w:rPr>
        <w:t>– Poster presentation</w:t>
      </w:r>
    </w:p>
    <w:p w:rsidR="00BB67EA" w:rsidRPr="00D90566" w:rsidRDefault="00BB67EA" w:rsidP="00D90566">
      <w:pPr>
        <w:shd w:val="clear" w:color="auto" w:fill="FFFFFF"/>
        <w:ind w:left="720"/>
        <w:rPr>
          <w:rFonts w:ascii="Times New Roman" w:hAnsi="Times New Roman"/>
        </w:rPr>
      </w:pPr>
      <w:hyperlink r:id="rId21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Papafotiou</w:t>
        </w:r>
      </w:hyperlink>
      <w:r w:rsidRPr="00D90566">
        <w:rPr>
          <w:rStyle w:val="articleentryauthorslinks"/>
          <w:rFonts w:ascii="Times New Roman" w:hAnsi="Times New Roman"/>
        </w:rPr>
        <w:t xml:space="preserve"> C.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22" w:history="1">
        <w:r w:rsidRPr="00A45A6E">
          <w:rPr>
            <w:rStyle w:val="Hyperlink"/>
            <w:rFonts w:ascii="Times New Roman" w:hAnsi="Times New Roman"/>
            <w:color w:val="auto"/>
          </w:rPr>
          <w:t>Christaki</w:t>
        </w:r>
      </w:hyperlink>
      <w:r w:rsidRPr="00A45A6E">
        <w:rPr>
          <w:rStyle w:val="articleentryauthorslinks"/>
          <w:rFonts w:ascii="Times New Roman" w:hAnsi="Times New Roman"/>
          <w:u w:val="single"/>
        </w:rPr>
        <w:t xml:space="preserve"> E</w:t>
      </w:r>
      <w:r w:rsidRPr="00D90566">
        <w:rPr>
          <w:rStyle w:val="articleentryauthorslinks"/>
          <w:rFonts w:ascii="Times New Roman" w:hAnsi="Times New Roman"/>
        </w:rPr>
        <w:t>.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r w:rsidRPr="00D90566">
        <w:rPr>
          <w:rStyle w:val="articleentryauthorslinks"/>
          <w:rFonts w:ascii="Times New Roman" w:hAnsi="Times New Roman"/>
        </w:rPr>
        <w:t xml:space="preserve"> </w:t>
      </w:r>
      <w:hyperlink r:id="rId23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 xml:space="preserve"> Van den Akker</w:t>
        </w:r>
      </w:hyperlink>
      <w:r w:rsidRPr="00D90566">
        <w:rPr>
          <w:rStyle w:val="articleentryauthorslinks"/>
          <w:rFonts w:ascii="Times New Roman" w:hAnsi="Times New Roman"/>
        </w:rPr>
        <w:t xml:space="preserve"> E. 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24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Wester</w:t>
        </w:r>
      </w:hyperlink>
      <w:r w:rsidRPr="00D90566">
        <w:rPr>
          <w:rStyle w:val="articleentryauthorslinks"/>
          <w:rFonts w:ascii="Times New Roman" w:hAnsi="Times New Roman"/>
        </w:rPr>
        <w:t xml:space="preserve"> L V.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r w:rsidRPr="00D90566">
        <w:rPr>
          <w:rStyle w:val="articleentryauthorslinks"/>
          <w:rFonts w:ascii="Times New Roman" w:hAnsi="Times New Roman"/>
        </w:rPr>
        <w:t xml:space="preserve"> </w:t>
      </w:r>
      <w:hyperlink r:id="rId25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Apostolakou</w:t>
        </w:r>
      </w:hyperlink>
      <w:r w:rsidRPr="00D90566">
        <w:rPr>
          <w:rStyle w:val="articleentryauthorslinks"/>
          <w:rFonts w:ascii="Times New Roman" w:hAnsi="Times New Roman"/>
        </w:rPr>
        <w:t xml:space="preserve"> F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26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Boschiero</w:t>
        </w:r>
      </w:hyperlink>
      <w:r w:rsidRPr="00D90566">
        <w:rPr>
          <w:rStyle w:val="articleentryauthorslinks"/>
          <w:rFonts w:ascii="Times New Roman" w:hAnsi="Times New Roman"/>
        </w:rPr>
        <w:t xml:space="preserve"> D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27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Papassotiriou</w:t>
        </w:r>
      </w:hyperlink>
      <w:r w:rsidRPr="00D90566">
        <w:rPr>
          <w:rStyle w:val="articleentryauthorslinks"/>
          <w:rFonts w:ascii="Times New Roman" w:hAnsi="Times New Roman"/>
        </w:rPr>
        <w:t xml:space="preserve"> I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28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 xml:space="preserve"> Chrousos</w:t>
        </w:r>
      </w:hyperlink>
      <w:r w:rsidRPr="00D90566">
        <w:rPr>
          <w:rStyle w:val="articleentryauthorslinks"/>
          <w:rFonts w:ascii="Times New Roman" w:hAnsi="Times New Roman"/>
        </w:rPr>
        <w:t xml:space="preserve"> GP </w:t>
      </w:r>
      <w:r w:rsidRPr="00D90566">
        <w:rPr>
          <w:rStyle w:val="apple-converted-space"/>
          <w:rFonts w:ascii="Times New Roman" w:hAnsi="Times New Roman"/>
        </w:rPr>
        <w:t> </w:t>
      </w:r>
      <w:r w:rsidRPr="00D90566">
        <w:rPr>
          <w:rStyle w:val="entryauthor"/>
          <w:rFonts w:ascii="Times New Roman" w:hAnsi="Times New Roman"/>
        </w:rPr>
        <w:t>and</w:t>
      </w:r>
      <w:r w:rsidRPr="00D90566">
        <w:rPr>
          <w:rStyle w:val="apple-converted-space"/>
          <w:rFonts w:ascii="Times New Roman" w:hAnsi="Times New Roman"/>
        </w:rPr>
        <w:t> </w:t>
      </w:r>
      <w:hyperlink r:id="rId29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Pervanidou</w:t>
        </w:r>
      </w:hyperlink>
      <w:r w:rsidRPr="00D90566">
        <w:rPr>
          <w:rStyle w:val="articleentryauthorslinks"/>
          <w:rFonts w:ascii="Times New Roman" w:hAnsi="Times New Roman"/>
        </w:rPr>
        <w:t xml:space="preserve"> P.</w:t>
      </w:r>
    </w:p>
    <w:p w:rsidR="00BB67EA" w:rsidRPr="00D90566" w:rsidRDefault="00BB67EA" w:rsidP="00D90566">
      <w:pPr>
        <w:ind w:left="720"/>
        <w:rPr>
          <w:rFonts w:ascii="Times New Roman" w:hAnsi="Times New Roman"/>
          <w:u w:val="single"/>
          <w:shd w:val="clear" w:color="auto" w:fill="FFFFFF"/>
        </w:rPr>
      </w:pPr>
      <w:r w:rsidRPr="00D90566">
        <w:rPr>
          <w:rFonts w:ascii="Times New Roman" w:hAnsi="Times New Roman"/>
          <w:u w:val="single"/>
          <w:shd w:val="clear" w:color="auto" w:fill="FFFFFF"/>
        </w:rPr>
        <w:t>Asymmetry between Hypothalamic-pituitary-adrenal axis and Sympathetic Nervous System activation in obese prepubertal girls</w:t>
      </w:r>
      <w:r>
        <w:rPr>
          <w:rFonts w:ascii="Times New Roman" w:hAnsi="Times New Roman"/>
          <w:u w:val="single"/>
        </w:rPr>
        <w:t>– Poster presentation</w:t>
      </w:r>
    </w:p>
    <w:p w:rsidR="00BB67EA" w:rsidRDefault="00BB67EA" w:rsidP="00D90566">
      <w:pPr>
        <w:ind w:firstLine="720"/>
        <w:rPr>
          <w:rFonts w:ascii="Times New Roman" w:hAnsi="Times New Roman"/>
          <w:shd w:val="clear" w:color="auto" w:fill="FFFFFF"/>
        </w:rPr>
      </w:pPr>
      <w:r w:rsidRPr="00D90566">
        <w:rPr>
          <w:rFonts w:ascii="Times New Roman" w:hAnsi="Times New Roman"/>
          <w:shd w:val="clear" w:color="auto" w:fill="FFFFFF"/>
        </w:rPr>
        <w:t xml:space="preserve">Papafotiou C., </w:t>
      </w:r>
      <w:r w:rsidRPr="00A45A6E">
        <w:rPr>
          <w:rFonts w:ascii="Times New Roman" w:hAnsi="Times New Roman"/>
          <w:u w:val="single"/>
          <w:shd w:val="clear" w:color="auto" w:fill="FFFFFF"/>
        </w:rPr>
        <w:t>Christaki E</w:t>
      </w:r>
      <w:r w:rsidRPr="00D90566">
        <w:rPr>
          <w:rFonts w:ascii="Times New Roman" w:hAnsi="Times New Roman"/>
          <w:shd w:val="clear" w:color="auto" w:fill="FFFFFF"/>
        </w:rPr>
        <w:t>., Pervanidou P., Apostolakou F., Papassotiriou I., Chrousos GP.</w:t>
      </w:r>
    </w:p>
    <w:p w:rsidR="00BB67EA" w:rsidRPr="00D90566" w:rsidRDefault="00BB67EA" w:rsidP="00D90566">
      <w:pPr>
        <w:ind w:firstLine="720"/>
        <w:rPr>
          <w:rFonts w:ascii="Times New Roman" w:hAnsi="Times New Roman"/>
          <w:shd w:val="clear" w:color="auto" w:fill="FFFFFF"/>
        </w:rPr>
      </w:pPr>
    </w:p>
    <w:p w:rsidR="00BB67EA" w:rsidRDefault="00BB67EA" w:rsidP="007235C2">
      <w:pPr>
        <w:rPr>
          <w:rStyle w:val="articleentryauthorslinks"/>
          <w:rFonts w:ascii="Times New Roman" w:hAnsi="Times New Roman"/>
          <w:b/>
        </w:rPr>
      </w:pPr>
      <w:r w:rsidRPr="00A45A6E">
        <w:rPr>
          <w:rStyle w:val="articleentryauthorslinks"/>
          <w:rFonts w:ascii="Times New Roman" w:hAnsi="Times New Roman"/>
          <w:b/>
        </w:rPr>
        <w:t>9</w:t>
      </w:r>
      <w:r w:rsidRPr="00A45A6E">
        <w:rPr>
          <w:rStyle w:val="articleentryauthorslinks"/>
          <w:rFonts w:ascii="Times New Roman" w:hAnsi="Times New Roman"/>
          <w:b/>
          <w:vertAlign w:val="superscript"/>
        </w:rPr>
        <w:t>th</w:t>
      </w:r>
      <w:r w:rsidRPr="00A45A6E">
        <w:rPr>
          <w:rStyle w:val="articleentryauthorslinks"/>
          <w:rFonts w:ascii="Times New Roman" w:hAnsi="Times New Roman"/>
          <w:b/>
        </w:rPr>
        <w:t xml:space="preserve"> Intensive Seminar on Adolescent Medicine</w:t>
      </w:r>
      <w:r>
        <w:rPr>
          <w:rStyle w:val="articleentryauthorslinks"/>
          <w:rFonts w:ascii="Times New Roman" w:hAnsi="Times New Roman"/>
          <w:b/>
        </w:rPr>
        <w:t>, 1-2/4/2016,</w:t>
      </w:r>
      <w:r w:rsidRPr="00CC0F5D">
        <w:rPr>
          <w:rStyle w:val="articleentryauthorslinks"/>
          <w:rFonts w:ascii="Times New Roman" w:hAnsi="Times New Roman"/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Style w:val="articleentryauthorslinks"/>
              <w:rFonts w:ascii="Times New Roman" w:hAnsi="Times New Roman"/>
              <w:b/>
            </w:rPr>
            <w:t>Athens</w:t>
          </w:r>
        </w:smartTag>
      </w:smartTag>
    </w:p>
    <w:p w:rsidR="00BB67EA" w:rsidRDefault="00BB67EA" w:rsidP="000249DD">
      <w:pPr>
        <w:ind w:left="720"/>
        <w:rPr>
          <w:rStyle w:val="articleentryauthorslinks"/>
          <w:rFonts w:ascii="Times New Roman" w:hAnsi="Times New Roman"/>
          <w:u w:val="single"/>
        </w:rPr>
      </w:pPr>
      <w:r w:rsidRPr="000249DD">
        <w:rPr>
          <w:rStyle w:val="articleentryauthorslinks"/>
          <w:rFonts w:ascii="Times New Roman" w:hAnsi="Times New Roman"/>
          <w:u w:val="single"/>
        </w:rPr>
        <w:t>Positive correlations between fat mass and salivary cortisol, hair cortisol and serum fastin insulin levels and correlation of the Body Mass Index with hair cortisol concentrations</w:t>
      </w:r>
      <w:r>
        <w:rPr>
          <w:rStyle w:val="articleentryauthorslinks"/>
          <w:rFonts w:ascii="Times New Roman" w:hAnsi="Times New Roman"/>
          <w:u w:val="single"/>
        </w:rPr>
        <w:t xml:space="preserve"> – Oral presentation of the findings</w:t>
      </w:r>
    </w:p>
    <w:p w:rsidR="00BB67EA" w:rsidRDefault="00BB67EA" w:rsidP="000249DD">
      <w:pPr>
        <w:shd w:val="clear" w:color="auto" w:fill="FFFFFF"/>
        <w:ind w:left="720"/>
        <w:rPr>
          <w:rFonts w:ascii="Times New Roman" w:hAnsi="Times New Roman"/>
        </w:rPr>
      </w:pPr>
      <w:hyperlink r:id="rId30" w:history="1">
        <w:r w:rsidRPr="00A45A6E">
          <w:rPr>
            <w:rStyle w:val="Hyperlink"/>
            <w:rFonts w:ascii="Times New Roman" w:hAnsi="Times New Roman"/>
            <w:color w:val="auto"/>
          </w:rPr>
          <w:t>Christaki</w:t>
        </w:r>
      </w:hyperlink>
      <w:r w:rsidRPr="00A45A6E">
        <w:rPr>
          <w:rStyle w:val="articleentryauthorslinks"/>
          <w:rFonts w:ascii="Times New Roman" w:hAnsi="Times New Roman"/>
          <w:u w:val="single"/>
        </w:rPr>
        <w:t xml:space="preserve"> E</w:t>
      </w:r>
      <w:r w:rsidRPr="00D90566">
        <w:rPr>
          <w:rStyle w:val="articleentryauthorslinks"/>
          <w:rFonts w:ascii="Times New Roman" w:hAnsi="Times New Roman"/>
        </w:rPr>
        <w:t>.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31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Papafotiou</w:t>
        </w:r>
      </w:hyperlink>
      <w:r w:rsidRPr="00D90566">
        <w:rPr>
          <w:rStyle w:val="articleentryauthorslinks"/>
          <w:rFonts w:ascii="Times New Roman" w:hAnsi="Times New Roman"/>
        </w:rPr>
        <w:t xml:space="preserve"> C.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32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 xml:space="preserve"> Van den Akker</w:t>
        </w:r>
      </w:hyperlink>
      <w:r w:rsidRPr="00D90566">
        <w:rPr>
          <w:rStyle w:val="articleentryauthorslinks"/>
          <w:rFonts w:ascii="Times New Roman" w:hAnsi="Times New Roman"/>
        </w:rPr>
        <w:t xml:space="preserve"> E. 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33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Wester</w:t>
        </w:r>
      </w:hyperlink>
      <w:r w:rsidRPr="00D90566">
        <w:rPr>
          <w:rStyle w:val="articleentryauthorslinks"/>
          <w:rFonts w:ascii="Times New Roman" w:hAnsi="Times New Roman"/>
        </w:rPr>
        <w:t xml:space="preserve"> L V.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34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 xml:space="preserve"> Bastaki</w:t>
        </w:r>
      </w:hyperlink>
      <w:r w:rsidRPr="00D90566">
        <w:rPr>
          <w:rStyle w:val="articleentryauthorslinks"/>
          <w:rFonts w:ascii="Times New Roman" w:hAnsi="Times New Roman"/>
        </w:rPr>
        <w:t xml:space="preserve"> D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35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Apostolakou</w:t>
        </w:r>
      </w:hyperlink>
      <w:r w:rsidRPr="00D90566">
        <w:rPr>
          <w:rStyle w:val="articleentryauthorslinks"/>
          <w:rFonts w:ascii="Times New Roman" w:hAnsi="Times New Roman"/>
        </w:rPr>
        <w:t xml:space="preserve"> F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36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Boschiero</w:t>
        </w:r>
      </w:hyperlink>
      <w:r w:rsidRPr="00D90566">
        <w:rPr>
          <w:rStyle w:val="articleentryauthorslinks"/>
          <w:rFonts w:ascii="Times New Roman" w:hAnsi="Times New Roman"/>
        </w:rPr>
        <w:t xml:space="preserve"> D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37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Papassotiriou</w:t>
        </w:r>
      </w:hyperlink>
      <w:r w:rsidRPr="00D90566">
        <w:rPr>
          <w:rStyle w:val="articleentryauthorslinks"/>
          <w:rFonts w:ascii="Times New Roman" w:hAnsi="Times New Roman"/>
        </w:rPr>
        <w:t xml:space="preserve"> I</w:t>
      </w:r>
      <w:r w:rsidRPr="00D90566">
        <w:rPr>
          <w:rStyle w:val="entryauthor"/>
          <w:rFonts w:ascii="Times New Roman" w:hAnsi="Times New Roman"/>
        </w:rPr>
        <w:t>,</w:t>
      </w:r>
      <w:r w:rsidRPr="00D90566">
        <w:rPr>
          <w:rStyle w:val="apple-converted-space"/>
          <w:rFonts w:ascii="Times New Roman" w:hAnsi="Times New Roman"/>
        </w:rPr>
        <w:t> </w:t>
      </w:r>
      <w:hyperlink r:id="rId38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George P. Chrousos</w:t>
        </w:r>
      </w:hyperlink>
      <w:r w:rsidRPr="00D90566">
        <w:rPr>
          <w:rStyle w:val="articleentryauthorslinks"/>
          <w:rFonts w:ascii="Times New Roman" w:hAnsi="Times New Roman"/>
        </w:rPr>
        <w:t xml:space="preserve"> GP </w:t>
      </w:r>
      <w:r w:rsidRPr="00D90566">
        <w:rPr>
          <w:rStyle w:val="apple-converted-space"/>
          <w:rFonts w:ascii="Times New Roman" w:hAnsi="Times New Roman"/>
        </w:rPr>
        <w:t> </w:t>
      </w:r>
      <w:r w:rsidRPr="00D90566">
        <w:rPr>
          <w:rStyle w:val="entryauthor"/>
          <w:rFonts w:ascii="Times New Roman" w:hAnsi="Times New Roman"/>
        </w:rPr>
        <w:t>and</w:t>
      </w:r>
      <w:r w:rsidRPr="00D90566">
        <w:rPr>
          <w:rStyle w:val="apple-converted-space"/>
          <w:rFonts w:ascii="Times New Roman" w:hAnsi="Times New Roman"/>
        </w:rPr>
        <w:t> </w:t>
      </w:r>
      <w:hyperlink r:id="rId39" w:history="1">
        <w:r w:rsidRPr="00D90566">
          <w:rPr>
            <w:rStyle w:val="Hyperlink"/>
            <w:rFonts w:ascii="Times New Roman" w:hAnsi="Times New Roman"/>
            <w:color w:val="auto"/>
            <w:u w:val="none"/>
          </w:rPr>
          <w:t>Pervanidou</w:t>
        </w:r>
      </w:hyperlink>
      <w:r w:rsidRPr="00D90566">
        <w:rPr>
          <w:rStyle w:val="articleentryauthorslinks"/>
          <w:rFonts w:ascii="Times New Roman" w:hAnsi="Times New Roman"/>
        </w:rPr>
        <w:t xml:space="preserve"> P.</w:t>
      </w:r>
    </w:p>
    <w:p w:rsidR="00BB67EA" w:rsidRPr="000249DD" w:rsidRDefault="00BB67EA" w:rsidP="000249DD">
      <w:pPr>
        <w:shd w:val="clear" w:color="auto" w:fill="FFFFFF"/>
        <w:ind w:left="720"/>
        <w:rPr>
          <w:rFonts w:ascii="Times New Roman" w:hAnsi="Times New Roman"/>
        </w:rPr>
      </w:pPr>
    </w:p>
    <w:p w:rsidR="00BB67EA" w:rsidRDefault="00BB67EA" w:rsidP="007235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522183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National Conference of the Greek Association of Child and Adolescent Endocrinology, 27-28/2/2016, Athens</w:t>
      </w:r>
    </w:p>
    <w:p w:rsidR="00BB67EA" w:rsidRPr="00D90566" w:rsidRDefault="00BB67EA" w:rsidP="00D90566">
      <w:pPr>
        <w:ind w:left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>Positive correlations of serum fasting insulin concentrations, hair and salivary cortisol in prepubertal girls - Oral presentation of findings</w:t>
      </w:r>
    </w:p>
    <w:p w:rsidR="00BB67EA" w:rsidRPr="007235C2" w:rsidRDefault="00BB67EA" w:rsidP="00D90566">
      <w:pPr>
        <w:ind w:left="720"/>
        <w:rPr>
          <w:rFonts w:ascii="Times New Roman" w:hAnsi="Times New Roman"/>
        </w:rPr>
      </w:pPr>
      <w:r w:rsidRPr="007235C2">
        <w:rPr>
          <w:rFonts w:ascii="Times New Roman" w:hAnsi="Times New Roman"/>
          <w:u w:val="single"/>
        </w:rPr>
        <w:t>Christaki E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Papafotiou C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 xml:space="preserve"> , van den Akker E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Wester VL</w:t>
      </w:r>
      <w:r>
        <w:rPr>
          <w:rFonts w:ascii="Times New Roman" w:hAnsi="Times New Roman"/>
        </w:rPr>
        <w:t xml:space="preserve"> </w:t>
      </w:r>
      <w:r w:rsidRPr="007235C2">
        <w:rPr>
          <w:rFonts w:ascii="Times New Roman" w:hAnsi="Times New Roman"/>
        </w:rPr>
        <w:t xml:space="preserve"> , Bastaki D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Apostolakou F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Boschiero D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 Papassotiriou I</w:t>
      </w:r>
      <w:r>
        <w:rPr>
          <w:rFonts w:ascii="Times New Roman" w:hAnsi="Times New Roman"/>
        </w:rPr>
        <w:t xml:space="preserve"> </w:t>
      </w:r>
      <w:r w:rsidRPr="007235C2">
        <w:rPr>
          <w:rFonts w:ascii="Times New Roman" w:hAnsi="Times New Roman"/>
        </w:rPr>
        <w:t>,</w:t>
      </w:r>
      <w:r w:rsidRPr="007235C2">
        <w:t xml:space="preserve"> </w:t>
      </w:r>
      <w:r>
        <w:t>Boschiero D. ,C</w:t>
      </w:r>
      <w:r w:rsidRPr="007235C2">
        <w:rPr>
          <w:rFonts w:ascii="Times New Roman" w:hAnsi="Times New Roman"/>
        </w:rPr>
        <w:t>hrousos GP</w:t>
      </w:r>
      <w:r>
        <w:rPr>
          <w:rFonts w:ascii="Times New Roman" w:hAnsi="Times New Roman"/>
        </w:rPr>
        <w:t xml:space="preserve">. , Kanaka-Geintenbein C., </w:t>
      </w:r>
      <w:r w:rsidRPr="007235C2">
        <w:rPr>
          <w:rFonts w:ascii="Times New Roman" w:hAnsi="Times New Roman"/>
        </w:rPr>
        <w:t xml:space="preserve"> Pervanidou P</w:t>
      </w:r>
      <w:r>
        <w:rPr>
          <w:rFonts w:ascii="Times New Roman" w:hAnsi="Times New Roman"/>
        </w:rPr>
        <w:t>.</w:t>
      </w:r>
    </w:p>
    <w:p w:rsidR="00BB67EA" w:rsidRPr="008B470D" w:rsidRDefault="00BB67EA" w:rsidP="008B470D">
      <w:pPr>
        <w:ind w:left="720"/>
        <w:rPr>
          <w:rFonts w:ascii="Times New Roman" w:hAnsi="Times New Roman"/>
        </w:rPr>
      </w:pPr>
    </w:p>
    <w:p w:rsidR="00BB67EA" w:rsidRPr="007235C2" w:rsidRDefault="00BB67EA" w:rsidP="007235C2">
      <w:pPr>
        <w:rPr>
          <w:rFonts w:ascii="Times New Roman" w:hAnsi="Times New Roman"/>
          <w:b/>
        </w:rPr>
      </w:pPr>
      <w:r w:rsidRPr="007235C2">
        <w:rPr>
          <w:rFonts w:ascii="Times New Roman" w:hAnsi="Times New Roman"/>
          <w:b/>
        </w:rPr>
        <w:t>4</w:t>
      </w:r>
      <w:r w:rsidRPr="007235C2">
        <w:rPr>
          <w:rFonts w:ascii="Times New Roman" w:hAnsi="Times New Roman"/>
          <w:b/>
          <w:vertAlign w:val="superscript"/>
        </w:rPr>
        <w:t>th</w:t>
      </w:r>
      <w:r w:rsidRPr="007235C2">
        <w:rPr>
          <w:rFonts w:ascii="Times New Roman" w:hAnsi="Times New Roman"/>
          <w:b/>
        </w:rPr>
        <w:t xml:space="preserve"> National Conference on Developmental and Behavioral Pediatrics, 21-22/11/2015</w:t>
      </w:r>
      <w:r>
        <w:rPr>
          <w:rFonts w:ascii="Times New Roman" w:hAnsi="Times New Roman"/>
          <w:b/>
        </w:rPr>
        <w:t>, Athens</w:t>
      </w:r>
    </w:p>
    <w:p w:rsidR="00BB67EA" w:rsidRPr="00D90566" w:rsidRDefault="00BB67EA" w:rsidP="00D90566">
      <w:pPr>
        <w:ind w:left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>Excessive body fat accumulation in prepubertal girls correlates positively with hair and salivary cortisol levels and serum fasting insulin concentrations - Oral presentation of findings</w:t>
      </w:r>
    </w:p>
    <w:p w:rsidR="00BB67EA" w:rsidRPr="007235C2" w:rsidRDefault="00BB67EA" w:rsidP="00D90566">
      <w:pPr>
        <w:ind w:left="720"/>
        <w:rPr>
          <w:rFonts w:ascii="Times New Roman" w:hAnsi="Times New Roman"/>
        </w:rPr>
      </w:pPr>
      <w:r w:rsidRPr="007235C2">
        <w:rPr>
          <w:rFonts w:ascii="Times New Roman" w:hAnsi="Times New Roman"/>
          <w:u w:val="single"/>
        </w:rPr>
        <w:t>Christaki E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Papafotiou C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 xml:space="preserve"> , van den Akker E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Wester VL</w:t>
      </w:r>
      <w:r>
        <w:rPr>
          <w:rFonts w:ascii="Times New Roman" w:hAnsi="Times New Roman"/>
        </w:rPr>
        <w:t xml:space="preserve"> </w:t>
      </w:r>
      <w:r w:rsidRPr="007235C2">
        <w:rPr>
          <w:rFonts w:ascii="Times New Roman" w:hAnsi="Times New Roman"/>
        </w:rPr>
        <w:t xml:space="preserve"> , Bastaki D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Apostolakou F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Boschiero D</w:t>
      </w:r>
      <w:r>
        <w:rPr>
          <w:rFonts w:ascii="Times New Roman" w:hAnsi="Times New Roman"/>
        </w:rPr>
        <w:t xml:space="preserve">. </w:t>
      </w:r>
      <w:r w:rsidRPr="007235C2">
        <w:rPr>
          <w:rFonts w:ascii="Times New Roman" w:hAnsi="Times New Roman"/>
        </w:rPr>
        <w:t>,  Papassotiriou I</w:t>
      </w:r>
      <w:r>
        <w:rPr>
          <w:rFonts w:ascii="Times New Roman" w:hAnsi="Times New Roman"/>
        </w:rPr>
        <w:t xml:space="preserve"> </w:t>
      </w:r>
      <w:r w:rsidRPr="007235C2">
        <w:rPr>
          <w:rFonts w:ascii="Times New Roman" w:hAnsi="Times New Roman"/>
        </w:rPr>
        <w:t>,</w:t>
      </w:r>
      <w:r w:rsidRPr="007235C2">
        <w:t xml:space="preserve"> </w:t>
      </w:r>
      <w:r>
        <w:t>Boschiero D. ,C</w:t>
      </w:r>
      <w:r w:rsidRPr="007235C2">
        <w:rPr>
          <w:rFonts w:ascii="Times New Roman" w:hAnsi="Times New Roman"/>
        </w:rPr>
        <w:t>hrousos GP</w:t>
      </w:r>
      <w:r>
        <w:rPr>
          <w:rFonts w:ascii="Times New Roman" w:hAnsi="Times New Roman"/>
        </w:rPr>
        <w:t xml:space="preserve">. , </w:t>
      </w:r>
      <w:r w:rsidRPr="007235C2">
        <w:rPr>
          <w:rFonts w:ascii="Times New Roman" w:hAnsi="Times New Roman"/>
        </w:rPr>
        <w:t xml:space="preserve"> Pervanidou P</w:t>
      </w:r>
      <w:r>
        <w:rPr>
          <w:rFonts w:ascii="Times New Roman" w:hAnsi="Times New Roman"/>
        </w:rPr>
        <w:t>.</w:t>
      </w:r>
    </w:p>
    <w:p w:rsidR="00BB67EA" w:rsidRDefault="00BB67EA" w:rsidP="00477276">
      <w:pPr>
        <w:rPr>
          <w:rFonts w:ascii="Times New Roman" w:hAnsi="Times New Roman"/>
          <w:b/>
          <w:lang w:val="en-GB"/>
        </w:rPr>
      </w:pPr>
      <w:r w:rsidRPr="00477276">
        <w:rPr>
          <w:rFonts w:ascii="Times New Roman" w:hAnsi="Times New Roman"/>
          <w:b/>
        </w:rPr>
        <w:t xml:space="preserve">1st National Interdisciplinary Conference on Attention Deficit </w:t>
      </w:r>
      <w:r>
        <w:rPr>
          <w:rFonts w:ascii="Times New Roman" w:hAnsi="Times New Roman"/>
          <w:b/>
        </w:rPr>
        <w:t>–</w:t>
      </w:r>
      <w:r w:rsidRPr="00477276">
        <w:rPr>
          <w:rFonts w:ascii="Times New Roman" w:hAnsi="Times New Roman"/>
          <w:b/>
        </w:rPr>
        <w:t xml:space="preserve"> Hyperactivity</w:t>
      </w:r>
      <w:r>
        <w:rPr>
          <w:rFonts w:ascii="Times New Roman" w:hAnsi="Times New Roman"/>
          <w:b/>
        </w:rPr>
        <w:t xml:space="preserve"> </w:t>
      </w:r>
      <w:r w:rsidRPr="00477276">
        <w:rPr>
          <w:rFonts w:ascii="Times New Roman" w:hAnsi="Times New Roman"/>
          <w:b/>
          <w:lang w:val="en-GB"/>
        </w:rPr>
        <w:t>"ADHD, the child in the adult"</w:t>
      </w:r>
      <w:r>
        <w:rPr>
          <w:rFonts w:ascii="Times New Roman" w:hAnsi="Times New Roman"/>
          <w:b/>
          <w:lang w:val="en-GB"/>
        </w:rPr>
        <w:t>, 9-11/10/2015, Athens</w:t>
      </w:r>
    </w:p>
    <w:p w:rsidR="00BB67EA" w:rsidRPr="00D90566" w:rsidRDefault="00BB67EA" w:rsidP="00D90566">
      <w:pPr>
        <w:ind w:firstLine="720"/>
        <w:rPr>
          <w:rFonts w:ascii="Times New Roman" w:hAnsi="Times New Roman"/>
          <w:u w:val="single"/>
          <w:lang w:val="en-GB"/>
        </w:rPr>
      </w:pPr>
      <w:r w:rsidRPr="00D90566">
        <w:rPr>
          <w:rFonts w:ascii="Times New Roman" w:hAnsi="Times New Roman"/>
          <w:u w:val="single"/>
          <w:lang w:val="en-GB"/>
        </w:rPr>
        <w:t>Co morbidity of  ADHD and Obesity in Children: Common mechanisms- common treatment</w:t>
      </w:r>
    </w:p>
    <w:p w:rsidR="00BB67EA" w:rsidRPr="0007767B" w:rsidRDefault="00BB67EA" w:rsidP="00D90566">
      <w:pPr>
        <w:ind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Gkourogianni A., Mpastaki D., </w:t>
      </w:r>
      <w:r w:rsidRPr="00477276">
        <w:rPr>
          <w:rFonts w:ascii="Times New Roman" w:hAnsi="Times New Roman"/>
          <w:u w:val="single"/>
          <w:lang w:val="en-GB"/>
        </w:rPr>
        <w:t>Christaki E.</w:t>
      </w:r>
      <w:r>
        <w:rPr>
          <w:rFonts w:ascii="Times New Roman" w:hAnsi="Times New Roman"/>
          <w:u w:val="single"/>
          <w:lang w:val="en-GB"/>
        </w:rPr>
        <w:t xml:space="preserve"> ,</w:t>
      </w:r>
      <w:r>
        <w:rPr>
          <w:rFonts w:ascii="Times New Roman" w:hAnsi="Times New Roman"/>
          <w:lang w:val="en-GB"/>
        </w:rPr>
        <w:t xml:space="preserve"> Valavani E., Chrousos GP., Pervanidou P. </w:t>
      </w:r>
    </w:p>
    <w:p w:rsidR="00BB67EA" w:rsidRDefault="00BB67EA" w:rsidP="00E04A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Journal of Human Nutrition and Dietetics (2013)</w:t>
      </w:r>
    </w:p>
    <w:p w:rsidR="00BB67EA" w:rsidRPr="00D90566" w:rsidRDefault="00BB67EA" w:rsidP="00D90566">
      <w:pPr>
        <w:spacing w:before="0" w:after="0" w:line="240" w:lineRule="auto"/>
        <w:ind w:firstLine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>Stress Management can facilitate weight loss in Greek overweight and obese women: a pilot study</w:t>
      </w:r>
    </w:p>
    <w:p w:rsidR="00BB67EA" w:rsidRPr="00E94E99" w:rsidRDefault="00BB67EA" w:rsidP="00E04A45">
      <w:pPr>
        <w:spacing w:before="0" w:after="0" w:line="240" w:lineRule="auto"/>
        <w:ind w:left="720"/>
        <w:rPr>
          <w:rFonts w:ascii="Times New Roman" w:hAnsi="Times New Roman"/>
        </w:rPr>
      </w:pPr>
    </w:p>
    <w:p w:rsidR="00BB67EA" w:rsidRDefault="00BB67EA" w:rsidP="00D90566">
      <w:pPr>
        <w:spacing w:before="0" w:after="0" w:line="240" w:lineRule="auto"/>
        <w:ind w:firstLine="720"/>
        <w:rPr>
          <w:rFonts w:ascii="Times New Roman" w:hAnsi="Times New Roman"/>
        </w:rPr>
      </w:pPr>
      <w:r w:rsidRPr="00E94E99">
        <w:rPr>
          <w:rFonts w:ascii="Times New Roman" w:hAnsi="Times New Roman"/>
          <w:u w:val="single"/>
        </w:rPr>
        <w:t>Christaki</w:t>
      </w:r>
      <w:r>
        <w:rPr>
          <w:rFonts w:ascii="Times New Roman" w:hAnsi="Times New Roman"/>
          <w:u w:val="single"/>
        </w:rPr>
        <w:t xml:space="preserve"> E, </w:t>
      </w:r>
      <w:r w:rsidRPr="00E94E9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Kokkinos A.,</w:t>
      </w:r>
      <w:r w:rsidRPr="00235068">
        <w:rPr>
          <w:rFonts w:ascii="Times New Roman" w:hAnsi="Times New Roman"/>
        </w:rPr>
        <w:t xml:space="preserve"> </w:t>
      </w:r>
      <w:r w:rsidRPr="00E94E99">
        <w:rPr>
          <w:rFonts w:ascii="Times New Roman" w:hAnsi="Times New Roman"/>
        </w:rPr>
        <w:t>Costarelli</w:t>
      </w:r>
      <w:r>
        <w:rPr>
          <w:rFonts w:ascii="Times New Roman" w:hAnsi="Times New Roman"/>
        </w:rPr>
        <w:t xml:space="preserve"> V., </w:t>
      </w:r>
      <w:r w:rsidRPr="00E94E99">
        <w:rPr>
          <w:rFonts w:ascii="Times New Roman" w:hAnsi="Times New Roman"/>
        </w:rPr>
        <w:t>Alexopoulos</w:t>
      </w:r>
      <w:r>
        <w:rPr>
          <w:rFonts w:ascii="Times New Roman" w:hAnsi="Times New Roman"/>
        </w:rPr>
        <w:t xml:space="preserve"> E.C.</w:t>
      </w:r>
      <w:r w:rsidRPr="00E94E9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Chrousos GP., Darviri C.</w:t>
      </w:r>
    </w:p>
    <w:p w:rsidR="00BB67EA" w:rsidRPr="00235068" w:rsidRDefault="00BB67EA" w:rsidP="00E04A45">
      <w:pPr>
        <w:spacing w:before="0" w:after="0" w:line="240" w:lineRule="auto"/>
        <w:ind w:left="720"/>
        <w:rPr>
          <w:rFonts w:ascii="Times New Roman" w:hAnsi="Times New Roman"/>
        </w:rPr>
      </w:pPr>
    </w:p>
    <w:p w:rsidR="00BB67EA" w:rsidRPr="00F473A6" w:rsidRDefault="00BB67EA" w:rsidP="00E04A45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</w:rPr>
        <w:t>Co- author of the book “The secrets of Hypertension”, Editions “En plo” , 12/ 2012</w:t>
      </w:r>
    </w:p>
    <w:p w:rsidR="00BB67EA" w:rsidRPr="00D90566" w:rsidRDefault="00BB67EA" w:rsidP="00E04A45">
      <w:pPr>
        <w:ind w:firstLine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 xml:space="preserve">Nutritional Interventions for patients with Hypertension </w:t>
      </w:r>
    </w:p>
    <w:p w:rsidR="00BB67EA" w:rsidRPr="00E94E99" w:rsidRDefault="00BB67EA" w:rsidP="00E04A45">
      <w:pPr>
        <w:rPr>
          <w:rFonts w:ascii="Times New Roman" w:hAnsi="Times New Roman"/>
          <w:b/>
        </w:rPr>
      </w:pPr>
      <w:r w:rsidRPr="00E94E99">
        <w:rPr>
          <w:rFonts w:ascii="Times New Roman" w:hAnsi="Times New Roman"/>
          <w:b/>
        </w:rPr>
        <w:t>30</w:t>
      </w:r>
      <w:r w:rsidRPr="00E94E99">
        <w:rPr>
          <w:rFonts w:ascii="Times New Roman" w:hAnsi="Times New Roman"/>
          <w:b/>
          <w:vertAlign w:val="superscript"/>
        </w:rPr>
        <w:t>th</w:t>
      </w:r>
      <w:r w:rsidRPr="00E94E99">
        <w:rPr>
          <w:rFonts w:ascii="Times New Roman" w:hAnsi="Times New Roman"/>
          <w:b/>
        </w:rPr>
        <w:t xml:space="preserve"> International Symposium on Diabetes and Nutrition, 28/6-1/7/2012, Athens</w:t>
      </w:r>
    </w:p>
    <w:p w:rsidR="00BB67EA" w:rsidRPr="00D90566" w:rsidRDefault="00BB67EA" w:rsidP="00E04A45">
      <w:pPr>
        <w:ind w:firstLine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>Evaluation of a Stress Management Program combined with a dietary intervention in Greek women</w:t>
      </w:r>
    </w:p>
    <w:p w:rsidR="00BB67EA" w:rsidRPr="00E94E99" w:rsidRDefault="00BB67EA" w:rsidP="00E04A45">
      <w:pPr>
        <w:ind w:firstLine="720"/>
        <w:rPr>
          <w:rFonts w:ascii="Times New Roman" w:hAnsi="Times New Roman"/>
        </w:rPr>
      </w:pPr>
      <w:r w:rsidRPr="00E94E99">
        <w:rPr>
          <w:rFonts w:ascii="Times New Roman" w:hAnsi="Times New Roman"/>
          <w:u w:val="single"/>
        </w:rPr>
        <w:t>I. Christaki</w:t>
      </w:r>
      <w:r w:rsidRPr="00E94E99">
        <w:rPr>
          <w:rFonts w:ascii="Times New Roman" w:hAnsi="Times New Roman"/>
        </w:rPr>
        <w:t>, V. Costarelli, A. Kokkinos, A. Tsipis, C. Dimosthenopoulos</w:t>
      </w:r>
    </w:p>
    <w:p w:rsidR="00BB67EA" w:rsidRPr="00E94E99" w:rsidRDefault="00BB67EA" w:rsidP="00E04A45">
      <w:pPr>
        <w:spacing w:line="240" w:lineRule="auto"/>
        <w:rPr>
          <w:rFonts w:ascii="Times New Roman" w:hAnsi="Times New Roman"/>
          <w:b/>
        </w:rPr>
      </w:pPr>
      <w:r w:rsidRPr="00E94E99">
        <w:rPr>
          <w:rFonts w:ascii="Times New Roman" w:hAnsi="Times New Roman"/>
          <w:b/>
        </w:rPr>
        <w:t>9th Pan Hellenic Medical Congress on Obesity, 1-3/3/2012, Athens</w:t>
      </w:r>
    </w:p>
    <w:p w:rsidR="00BB67EA" w:rsidRPr="00D90566" w:rsidRDefault="00BB67EA" w:rsidP="00E04A45">
      <w:pPr>
        <w:spacing w:line="240" w:lineRule="auto"/>
        <w:ind w:firstLine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>Evaluation of the duration of P wave in obese patients</w:t>
      </w:r>
    </w:p>
    <w:p w:rsidR="00BB67EA" w:rsidRPr="00E94E99" w:rsidRDefault="00BB67EA" w:rsidP="00D90566">
      <w:pPr>
        <w:spacing w:line="240" w:lineRule="auto"/>
        <w:ind w:firstLine="720"/>
        <w:rPr>
          <w:rStyle w:val="Strong"/>
          <w:rFonts w:ascii="Times New Roman" w:hAnsi="Times New Roman"/>
          <w:b w:val="0"/>
        </w:rPr>
      </w:pPr>
      <w:r w:rsidRPr="00E94E99">
        <w:rPr>
          <w:rFonts w:ascii="Times New Roman" w:hAnsi="Times New Roman"/>
        </w:rPr>
        <w:t xml:space="preserve">A.Tsipis, A. Vlachogiorgos, </w:t>
      </w:r>
      <w:r w:rsidRPr="00E94E99">
        <w:rPr>
          <w:rFonts w:ascii="Times New Roman" w:hAnsi="Times New Roman"/>
          <w:u w:val="single"/>
        </w:rPr>
        <w:t>I. Christaki</w:t>
      </w:r>
      <w:r w:rsidRPr="00E94E99">
        <w:rPr>
          <w:rFonts w:ascii="Times New Roman" w:hAnsi="Times New Roman"/>
        </w:rPr>
        <w:t>, P. Giovas, E. Stavraka, N. Metaxotos</w:t>
      </w:r>
    </w:p>
    <w:p w:rsidR="00BB67EA" w:rsidRPr="00E94E99" w:rsidRDefault="00BB67EA" w:rsidP="00E04A4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Medicine and Science in Sports and E</w:t>
      </w:r>
      <w:r w:rsidRPr="00E94E99">
        <w:rPr>
          <w:rFonts w:ascii="Times New Roman" w:hAnsi="Times New Roman"/>
          <w:b/>
        </w:rPr>
        <w:t>xercise 2012 Jan; 44(1):175-9</w:t>
      </w:r>
    </w:p>
    <w:p w:rsidR="00BB67EA" w:rsidRPr="00D90566" w:rsidRDefault="00BB67EA" w:rsidP="00E04A45">
      <w:pPr>
        <w:spacing w:before="0" w:after="0" w:line="240" w:lineRule="auto"/>
        <w:ind w:firstLine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>Water ingestion improves performance compared with mouth rinse in dehydrated subjects</w:t>
      </w:r>
    </w:p>
    <w:p w:rsidR="00BB67EA" w:rsidRPr="00E94E99" w:rsidRDefault="00BB67EA" w:rsidP="00E04A45">
      <w:pPr>
        <w:spacing w:before="0" w:after="0" w:line="240" w:lineRule="auto"/>
        <w:ind w:firstLine="720"/>
        <w:rPr>
          <w:rStyle w:val="Strong"/>
          <w:rFonts w:ascii="Times New Roman" w:hAnsi="Times New Roman"/>
          <w:b w:val="0"/>
          <w:bCs/>
          <w:smallCaps/>
        </w:rPr>
      </w:pPr>
    </w:p>
    <w:p w:rsidR="00BB67EA" w:rsidRPr="007A4A4B" w:rsidRDefault="00BB67EA" w:rsidP="00D90566">
      <w:pPr>
        <w:spacing w:before="0" w:after="0" w:line="240" w:lineRule="auto"/>
        <w:ind w:firstLine="720"/>
        <w:rPr>
          <w:rFonts w:ascii="Times New Roman" w:hAnsi="Times New Roman"/>
          <w:lang w:val="fr-FR"/>
        </w:rPr>
      </w:pPr>
      <w:r w:rsidRPr="007A4A4B">
        <w:rPr>
          <w:rFonts w:ascii="Times New Roman" w:hAnsi="Times New Roman"/>
          <w:lang w:val="fr-FR"/>
        </w:rPr>
        <w:t xml:space="preserve">Arnaoutis G, Kavouras SA, </w:t>
      </w:r>
      <w:r w:rsidRPr="007A4A4B">
        <w:rPr>
          <w:rFonts w:ascii="Times New Roman" w:hAnsi="Times New Roman"/>
          <w:u w:val="single"/>
          <w:lang w:val="fr-FR"/>
        </w:rPr>
        <w:t>Christaki I</w:t>
      </w:r>
      <w:r w:rsidRPr="007A4A4B">
        <w:rPr>
          <w:rFonts w:ascii="Times New Roman" w:hAnsi="Times New Roman"/>
          <w:lang w:val="fr-FR"/>
        </w:rPr>
        <w:t>, Sidossis LS.</w:t>
      </w:r>
    </w:p>
    <w:p w:rsidR="00BB67EA" w:rsidRPr="007A4A4B" w:rsidRDefault="00BB67EA" w:rsidP="00E04A45">
      <w:pPr>
        <w:spacing w:before="0" w:after="0" w:line="240" w:lineRule="auto"/>
        <w:ind w:left="720"/>
        <w:rPr>
          <w:rStyle w:val="Strong"/>
          <w:rFonts w:ascii="Times New Roman" w:hAnsi="Times New Roman"/>
          <w:b w:val="0"/>
          <w:lang w:val="fr-FR"/>
        </w:rPr>
      </w:pPr>
    </w:p>
    <w:p w:rsidR="00BB67EA" w:rsidRPr="00E94E99" w:rsidRDefault="00BB67EA" w:rsidP="00E04A45">
      <w:pPr>
        <w:spacing w:line="240" w:lineRule="auto"/>
        <w:rPr>
          <w:rFonts w:ascii="Times New Roman" w:hAnsi="Times New Roman"/>
          <w:b/>
        </w:rPr>
      </w:pPr>
      <w:r w:rsidRPr="00E94E99">
        <w:rPr>
          <w:rFonts w:ascii="Times New Roman" w:hAnsi="Times New Roman"/>
          <w:b/>
        </w:rPr>
        <w:t>Proceedings of the Nutrition Society (2011),</w:t>
      </w:r>
      <w:r>
        <w:rPr>
          <w:rFonts w:ascii="Times New Roman" w:hAnsi="Times New Roman"/>
          <w:b/>
        </w:rPr>
        <w:t xml:space="preserve"> </w:t>
      </w:r>
      <w:r w:rsidRPr="00E94E99">
        <w:rPr>
          <w:rFonts w:ascii="Times New Roman" w:hAnsi="Times New Roman"/>
          <w:b/>
        </w:rPr>
        <w:t xml:space="preserve">70(OC06), E387 </w:t>
      </w:r>
    </w:p>
    <w:p w:rsidR="00BB67EA" w:rsidRPr="00D90566" w:rsidRDefault="00BB67EA" w:rsidP="00E04A45">
      <w:pPr>
        <w:spacing w:before="0" w:after="0" w:line="240" w:lineRule="auto"/>
        <w:ind w:left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>Stress Management can facilitate weight loss in Greek overweight and obese women: a pilot study</w:t>
      </w:r>
    </w:p>
    <w:p w:rsidR="00BB67EA" w:rsidRPr="00E94E99" w:rsidRDefault="00BB67EA" w:rsidP="00E04A45">
      <w:pPr>
        <w:spacing w:before="0" w:after="0" w:line="240" w:lineRule="auto"/>
        <w:ind w:left="720"/>
        <w:rPr>
          <w:rFonts w:ascii="Times New Roman" w:hAnsi="Times New Roman"/>
        </w:rPr>
      </w:pPr>
    </w:p>
    <w:p w:rsidR="00BB67EA" w:rsidRPr="00E94E99" w:rsidRDefault="00BB67EA" w:rsidP="00D90566">
      <w:pPr>
        <w:spacing w:before="0" w:after="0" w:line="240" w:lineRule="auto"/>
        <w:ind w:firstLine="720"/>
        <w:rPr>
          <w:rFonts w:ascii="Times New Roman" w:hAnsi="Times New Roman"/>
        </w:rPr>
      </w:pPr>
      <w:r w:rsidRPr="00E94E99">
        <w:rPr>
          <w:rFonts w:ascii="Times New Roman" w:hAnsi="Times New Roman"/>
          <w:u w:val="single"/>
        </w:rPr>
        <w:t>I.Christaki</w:t>
      </w:r>
      <w:r>
        <w:rPr>
          <w:rFonts w:ascii="Times New Roman" w:hAnsi="Times New Roman"/>
        </w:rPr>
        <w:t xml:space="preserve">, </w:t>
      </w:r>
      <w:r w:rsidRPr="00E94E99">
        <w:rPr>
          <w:rFonts w:ascii="Times New Roman" w:hAnsi="Times New Roman"/>
        </w:rPr>
        <w:t>E.C. Alexopoulos, C. Darviri, A. Kokkinos and V. Costarelli.</w:t>
      </w:r>
    </w:p>
    <w:p w:rsidR="00BB67EA" w:rsidRPr="00E94E99" w:rsidRDefault="00BB67EA" w:rsidP="00E04A45">
      <w:pPr>
        <w:spacing w:before="0" w:after="0" w:line="240" w:lineRule="auto"/>
        <w:rPr>
          <w:rStyle w:val="Strong"/>
          <w:rFonts w:ascii="Times New Roman" w:hAnsi="Times New Roman"/>
          <w:bCs/>
          <w:smallCaps/>
        </w:rPr>
      </w:pPr>
    </w:p>
    <w:p w:rsidR="00BB67EA" w:rsidRPr="00E94E99" w:rsidRDefault="00BB67EA" w:rsidP="00E04A45">
      <w:pPr>
        <w:spacing w:line="240" w:lineRule="auto"/>
        <w:rPr>
          <w:rFonts w:ascii="Times New Roman" w:hAnsi="Times New Roman"/>
          <w:b/>
        </w:rPr>
      </w:pPr>
      <w:r w:rsidRPr="00E94E99">
        <w:rPr>
          <w:rFonts w:ascii="Times New Roman" w:hAnsi="Times New Roman"/>
          <w:b/>
        </w:rPr>
        <w:t>Winter Meeting of the Nutrition Society 2011, London, 6-7 Dec 2011</w:t>
      </w:r>
    </w:p>
    <w:p w:rsidR="00BB67EA" w:rsidRPr="00D90566" w:rsidRDefault="00BB67EA" w:rsidP="00E04A45">
      <w:pPr>
        <w:spacing w:before="0" w:after="0" w:line="240" w:lineRule="auto"/>
        <w:ind w:firstLine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>Stress Management can facilitate weight loss in Greek overweight and obese women: a pilot study</w:t>
      </w:r>
    </w:p>
    <w:p w:rsidR="00BB67EA" w:rsidRPr="00D90566" w:rsidRDefault="00BB67EA" w:rsidP="00E04A45">
      <w:pPr>
        <w:spacing w:before="0" w:after="0" w:line="240" w:lineRule="auto"/>
        <w:ind w:left="720"/>
        <w:rPr>
          <w:rFonts w:ascii="Times New Roman" w:hAnsi="Times New Roman"/>
          <w:u w:val="single"/>
        </w:rPr>
      </w:pPr>
      <w:r w:rsidRPr="00D90566">
        <w:rPr>
          <w:rFonts w:ascii="Times New Roman" w:hAnsi="Times New Roman"/>
          <w:u w:val="single"/>
        </w:rPr>
        <w:t>Oral presentation of findings.</w:t>
      </w:r>
    </w:p>
    <w:p w:rsidR="00BB67EA" w:rsidRDefault="00BB67EA" w:rsidP="00E04A45">
      <w:pPr>
        <w:spacing w:before="0" w:after="0" w:line="240" w:lineRule="auto"/>
        <w:ind w:left="720"/>
        <w:rPr>
          <w:rFonts w:ascii="Times New Roman" w:hAnsi="Times New Roman"/>
        </w:rPr>
      </w:pPr>
    </w:p>
    <w:p w:rsidR="00BB67EA" w:rsidRPr="00E94E99" w:rsidRDefault="00BB67EA" w:rsidP="00D90566">
      <w:pPr>
        <w:spacing w:before="0" w:after="0" w:line="240" w:lineRule="auto"/>
        <w:ind w:firstLine="720"/>
        <w:rPr>
          <w:rFonts w:ascii="Times New Roman" w:hAnsi="Times New Roman"/>
        </w:rPr>
      </w:pPr>
      <w:r w:rsidRPr="00E94E99">
        <w:rPr>
          <w:rFonts w:ascii="Times New Roman" w:hAnsi="Times New Roman"/>
          <w:u w:val="single"/>
        </w:rPr>
        <w:t>I.Christaki</w:t>
      </w:r>
      <w:r>
        <w:rPr>
          <w:rFonts w:ascii="Times New Roman" w:hAnsi="Times New Roman"/>
        </w:rPr>
        <w:t xml:space="preserve">, </w:t>
      </w:r>
      <w:r w:rsidRPr="00E94E99">
        <w:rPr>
          <w:rFonts w:ascii="Times New Roman" w:hAnsi="Times New Roman"/>
        </w:rPr>
        <w:t>E.C. Alexopoulos, C. Darviri, A. Kokkinos and V. Costarelli.</w:t>
      </w:r>
    </w:p>
    <w:p w:rsidR="00BB67EA" w:rsidRPr="00E94E99" w:rsidRDefault="00BB67EA" w:rsidP="00E04A45">
      <w:pPr>
        <w:spacing w:before="0" w:after="0" w:line="240" w:lineRule="auto"/>
        <w:ind w:left="720"/>
        <w:rPr>
          <w:rFonts w:ascii="Times New Roman" w:hAnsi="Times New Roman"/>
        </w:rPr>
      </w:pPr>
    </w:p>
    <w:p w:rsidR="00BB67EA" w:rsidRPr="00E94E99" w:rsidRDefault="00BB67EA" w:rsidP="0022075C">
      <w:pPr>
        <w:pStyle w:val="Heading2"/>
        <w:rPr>
          <w:rFonts w:ascii="Times New Roman" w:hAnsi="Times New Roman"/>
        </w:rPr>
      </w:pPr>
      <w:r w:rsidRPr="00E94E99">
        <w:rPr>
          <w:rFonts w:ascii="Times New Roman" w:hAnsi="Times New Roman"/>
        </w:rPr>
        <w:t>Conferences</w:t>
      </w:r>
      <w:r>
        <w:rPr>
          <w:rFonts w:ascii="Times New Roman" w:hAnsi="Times New Roman"/>
        </w:rPr>
        <w:t>/ Seminars</w:t>
      </w:r>
    </w:p>
    <w:p w:rsidR="00BB67EA" w:rsidRDefault="00BB67EA" w:rsidP="00E741B9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>Hellenic Association of Dietitians-Nutritionists Symposium on Weight Control, Athens</w:t>
      </w:r>
      <w:r>
        <w:rPr>
          <w:rFonts w:ascii="Times New Roman" w:hAnsi="Times New Roman"/>
        </w:rPr>
        <w:t>, GR</w:t>
      </w:r>
      <w:r w:rsidRPr="00E741B9">
        <w:rPr>
          <w:rFonts w:ascii="Times New Roman" w:hAnsi="Times New Roman"/>
        </w:rPr>
        <w:t xml:space="preserve"> 23/10/2004</w:t>
      </w:r>
    </w:p>
    <w:p w:rsidR="00BB67EA" w:rsidRDefault="00BB67EA" w:rsidP="00E741B9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>Hellenic Association of Dietitians-Nutritionists Symposium on Prevention and Treatment of Obesity and associated diseases in the 21st century, Thessaloniki</w:t>
      </w:r>
      <w:r>
        <w:rPr>
          <w:rFonts w:ascii="Times New Roman" w:hAnsi="Times New Roman"/>
        </w:rPr>
        <w:t>, GR</w:t>
      </w:r>
      <w:r w:rsidRPr="00E741B9">
        <w:rPr>
          <w:rFonts w:ascii="Times New Roman" w:hAnsi="Times New Roman"/>
        </w:rPr>
        <w:t xml:space="preserve"> 13/11/04</w:t>
      </w:r>
    </w:p>
    <w:p w:rsidR="00BB67EA" w:rsidRDefault="00BB67EA" w:rsidP="00E741B9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>10th Congress of the Greek Society of Lipidology and Atherosclerosis : "Medication and dietary intervention in the prevention and treatment of cardiovascular disease," Athens</w:t>
      </w:r>
      <w:r>
        <w:rPr>
          <w:rFonts w:ascii="Times New Roman" w:hAnsi="Times New Roman"/>
        </w:rPr>
        <w:t>, GR</w:t>
      </w:r>
      <w:r w:rsidRPr="00E741B9">
        <w:rPr>
          <w:rFonts w:ascii="Times New Roman" w:hAnsi="Times New Roman"/>
        </w:rPr>
        <w:t xml:space="preserve"> 27/5/06</w:t>
      </w:r>
    </w:p>
    <w:p w:rsidR="00BB67EA" w:rsidRDefault="00BB67EA" w:rsidP="00E741B9">
      <w:pPr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741B9">
        <w:rPr>
          <w:rFonts w:ascii="Times New Roman" w:hAnsi="Times New Roman"/>
        </w:rPr>
        <w:t>nd National Conference on Counseling Psychology: " Counseling Psychology for Men: Theory, Research, Intervention", Athens</w:t>
      </w:r>
      <w:r>
        <w:rPr>
          <w:rFonts w:ascii="Times New Roman" w:hAnsi="Times New Roman"/>
        </w:rPr>
        <w:t>, GR</w:t>
      </w:r>
      <w:r w:rsidRPr="00E741B9">
        <w:rPr>
          <w:rFonts w:ascii="Times New Roman" w:hAnsi="Times New Roman"/>
        </w:rPr>
        <w:t xml:space="preserve"> 23-26/11/06</w:t>
      </w:r>
    </w:p>
    <w:p w:rsidR="00BB67EA" w:rsidRDefault="00BB67EA" w:rsidP="00E741B9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>2nd National Conference on Atherosclerosis</w:t>
      </w:r>
      <w:r>
        <w:rPr>
          <w:rFonts w:ascii="Times New Roman" w:hAnsi="Times New Roman"/>
        </w:rPr>
        <w:t xml:space="preserve">, </w:t>
      </w:r>
      <w:r w:rsidRPr="00E741B9">
        <w:rPr>
          <w:rFonts w:ascii="Times New Roman" w:hAnsi="Times New Roman"/>
        </w:rPr>
        <w:t>Athens</w:t>
      </w:r>
      <w:r>
        <w:rPr>
          <w:rFonts w:ascii="Times New Roman" w:hAnsi="Times New Roman"/>
        </w:rPr>
        <w:t xml:space="preserve">, GR </w:t>
      </w:r>
      <w:r w:rsidRPr="00E741B9">
        <w:rPr>
          <w:rFonts w:ascii="Times New Roman" w:hAnsi="Times New Roman"/>
        </w:rPr>
        <w:t xml:space="preserve">29/11-12/02/06  </w:t>
      </w:r>
    </w:p>
    <w:p w:rsidR="00BB67EA" w:rsidRDefault="00BB67EA" w:rsidP="00E741B9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>11th International Symposium of the Greek Institute for Cardiology: Atherosclerosis and related Risk Factors. Athens</w:t>
      </w:r>
      <w:r>
        <w:rPr>
          <w:rFonts w:ascii="Times New Roman" w:hAnsi="Times New Roman"/>
        </w:rPr>
        <w:t>, GR</w:t>
      </w:r>
      <w:r w:rsidRPr="00E741B9">
        <w:rPr>
          <w:rFonts w:ascii="Times New Roman" w:hAnsi="Times New Roman"/>
        </w:rPr>
        <w:t xml:space="preserve"> 9-10/11/07</w:t>
      </w:r>
    </w:p>
    <w:p w:rsidR="00BB67EA" w:rsidRDefault="00BB67EA" w:rsidP="00E741B9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 xml:space="preserve"> Hellenic Association of Dietitians-Nutritionists Symposium on Diet in the future: Nature or Science", Athens</w:t>
      </w:r>
      <w:r>
        <w:rPr>
          <w:rFonts w:ascii="Times New Roman" w:hAnsi="Times New Roman"/>
        </w:rPr>
        <w:t>, GR</w:t>
      </w:r>
      <w:r w:rsidRPr="00E741B9">
        <w:rPr>
          <w:rFonts w:ascii="Times New Roman" w:hAnsi="Times New Roman"/>
        </w:rPr>
        <w:t xml:space="preserve"> 1/11/08</w:t>
      </w:r>
    </w:p>
    <w:p w:rsidR="00BB67EA" w:rsidRDefault="00BB67EA" w:rsidP="00E741B9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>Symposium of the Society for Mental Health of Children and Adolescents on "Nutritional Disorders in Children and Adolescents", Athens</w:t>
      </w:r>
      <w:r>
        <w:rPr>
          <w:rFonts w:ascii="Times New Roman" w:hAnsi="Times New Roman"/>
        </w:rPr>
        <w:t>, GR</w:t>
      </w:r>
      <w:r w:rsidRPr="00E741B9">
        <w:rPr>
          <w:rFonts w:ascii="Times New Roman" w:hAnsi="Times New Roman"/>
        </w:rPr>
        <w:t xml:space="preserve"> 17-18/10/08</w:t>
      </w:r>
    </w:p>
    <w:p w:rsidR="00BB67EA" w:rsidRDefault="00BB67EA" w:rsidP="00E741B9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 xml:space="preserve">Winter Meeting of the Nutrition Society : '70th Anniversary: </w:t>
      </w:r>
      <w:r w:rsidRPr="00E741B9">
        <w:rPr>
          <w:rFonts w:ascii="Arial Unicode MS" w:eastAsia="Arial Unicode MS" w:hAnsi="Arial Unicode MS" w:cs="Arial Unicode MS" w:hint="eastAsia"/>
        </w:rPr>
        <w:t>​​</w:t>
      </w:r>
      <w:r w:rsidRPr="00E741B9">
        <w:rPr>
          <w:rFonts w:ascii="Times New Roman" w:hAnsi="Times New Roman"/>
        </w:rPr>
        <w:t>Body weight regulation - food, gut and brain signaling', London</w:t>
      </w:r>
      <w:r>
        <w:rPr>
          <w:rFonts w:ascii="Times New Roman" w:hAnsi="Times New Roman"/>
        </w:rPr>
        <w:t>, UK</w:t>
      </w:r>
      <w:r w:rsidRPr="00E741B9">
        <w:rPr>
          <w:rFonts w:ascii="Times New Roman" w:hAnsi="Times New Roman"/>
        </w:rPr>
        <w:t xml:space="preserve"> 6-7/12/2012</w:t>
      </w:r>
    </w:p>
    <w:p w:rsidR="00BB67EA" w:rsidRDefault="00BB67EA" w:rsidP="00E04A45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>“Women of TUM</w:t>
      </w:r>
      <w:r>
        <w:rPr>
          <w:rFonts w:ascii="Times New Roman" w:hAnsi="Times New Roman"/>
        </w:rPr>
        <w:t>”  Seminar, Workshop “Fit for the public” and “Concepts for Sustainability” , Technical University of Munich, DE 10-15/10/2012</w:t>
      </w:r>
    </w:p>
    <w:p w:rsidR="00BB67EA" w:rsidRDefault="00BB67EA" w:rsidP="00E04A45">
      <w:pPr>
        <w:numPr>
          <w:ilvl w:val="0"/>
          <w:numId w:val="30"/>
        </w:numPr>
        <w:rPr>
          <w:rFonts w:ascii="Times New Roman" w:hAnsi="Times New Roman"/>
        </w:rPr>
      </w:pPr>
      <w:r w:rsidRPr="00E741B9">
        <w:rPr>
          <w:rFonts w:ascii="Times New Roman" w:hAnsi="Times New Roman"/>
        </w:rPr>
        <w:t>“Women of TUM</w:t>
      </w:r>
      <w:r>
        <w:rPr>
          <w:rFonts w:ascii="Times New Roman" w:hAnsi="Times New Roman"/>
        </w:rPr>
        <w:t>”  Seminar, Workshop “Go in and win” , Technical University of Munich, DE 10-15/10/2013</w:t>
      </w:r>
    </w:p>
    <w:p w:rsidR="00BB67EA" w:rsidRPr="00E04A45" w:rsidRDefault="00BB67EA" w:rsidP="00B95202">
      <w:pPr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TUM Seminar, “Science meets Public-Science communication in the age of social media”, Technical University of Munich, DE 7-10/10/2015 </w:t>
      </w:r>
      <w:r w:rsidRPr="00E94E99">
        <w:rPr>
          <w:rFonts w:ascii="Times New Roman" w:hAnsi="Times New Roman"/>
        </w:rPr>
        <w:t>Oral presentation of</w:t>
      </w:r>
      <w:r>
        <w:rPr>
          <w:rFonts w:ascii="Times New Roman" w:hAnsi="Times New Roman"/>
        </w:rPr>
        <w:t xml:space="preserve"> “My experience on communicating science through my blog”</w:t>
      </w:r>
    </w:p>
    <w:p w:rsidR="00BB67EA" w:rsidRPr="00E94E99" w:rsidRDefault="00BB67EA" w:rsidP="00AE358E">
      <w:pPr>
        <w:pStyle w:val="Heading2"/>
        <w:rPr>
          <w:rFonts w:ascii="Times New Roman" w:hAnsi="Times New Roman"/>
        </w:rPr>
      </w:pPr>
      <w:r w:rsidRPr="00E94E99">
        <w:rPr>
          <w:rFonts w:ascii="Times New Roman" w:hAnsi="Times New Roman"/>
        </w:rPr>
        <w:t>SKILLS/LANGUAGES/Interests</w:t>
      </w:r>
    </w:p>
    <w:p w:rsidR="00BB67EA" w:rsidRPr="00E94E99" w:rsidRDefault="00BB67EA" w:rsidP="00AE358E">
      <w:pPr>
        <w:spacing w:after="0" w:line="240" w:lineRule="auto"/>
        <w:rPr>
          <w:rStyle w:val="Strong"/>
          <w:rFonts w:ascii="Times New Roman" w:hAnsi="Times New Roman"/>
          <w:bCs/>
          <w:smallCaps/>
        </w:rPr>
      </w:pPr>
      <w:r w:rsidRPr="00E94E99">
        <w:rPr>
          <w:rStyle w:val="Strong"/>
          <w:rFonts w:ascii="Times New Roman" w:hAnsi="Times New Roman"/>
          <w:bCs/>
          <w:smallCaps/>
        </w:rPr>
        <w:t>Computer Skills</w:t>
      </w:r>
    </w:p>
    <w:p w:rsidR="00BB67EA" w:rsidRDefault="00BB67EA" w:rsidP="003B75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Microsoft  O</w:t>
      </w:r>
      <w:r w:rsidRPr="00E94E99">
        <w:rPr>
          <w:rFonts w:ascii="Times New Roman" w:hAnsi="Times New Roman"/>
        </w:rPr>
        <w:t>ffice, SPSS, Diet</w:t>
      </w:r>
      <w:r>
        <w:rPr>
          <w:rFonts w:ascii="Times New Roman" w:hAnsi="Times New Roman"/>
        </w:rPr>
        <w:t xml:space="preserve"> </w:t>
      </w:r>
      <w:r w:rsidRPr="00E94E99">
        <w:rPr>
          <w:rFonts w:ascii="Times New Roman" w:hAnsi="Times New Roman"/>
        </w:rPr>
        <w:t>Analysis</w:t>
      </w:r>
      <w:r>
        <w:rPr>
          <w:rFonts w:ascii="Times New Roman" w:hAnsi="Times New Roman"/>
        </w:rPr>
        <w:t xml:space="preserve"> </w:t>
      </w:r>
      <w:r w:rsidRPr="00E94E99">
        <w:rPr>
          <w:rFonts w:ascii="Times New Roman" w:hAnsi="Times New Roman"/>
        </w:rPr>
        <w:t>Plus</w:t>
      </w:r>
    </w:p>
    <w:p w:rsidR="00BB67EA" w:rsidRPr="00E94E99" w:rsidRDefault="00BB67EA" w:rsidP="00386F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Creator and Editor of the blog </w:t>
      </w:r>
      <w:hyperlink r:id="rId40" w:history="1">
        <w:r w:rsidRPr="00164C75">
          <w:rPr>
            <w:rStyle w:val="Hyperlink"/>
            <w:rFonts w:ascii="Times New Roman" w:hAnsi="Times New Roman"/>
          </w:rPr>
          <w:t>http://eatpositivethink.blogspot.com</w:t>
        </w:r>
      </w:hyperlink>
      <w:r>
        <w:rPr>
          <w:rFonts w:ascii="Times New Roman" w:hAnsi="Times New Roman"/>
        </w:rPr>
        <w:t xml:space="preserve"> </w:t>
      </w:r>
    </w:p>
    <w:p w:rsidR="00BB67EA" w:rsidRPr="00E94E99" w:rsidRDefault="00BB67EA" w:rsidP="00AE358E">
      <w:pPr>
        <w:spacing w:after="0" w:line="240" w:lineRule="auto"/>
        <w:rPr>
          <w:rFonts w:ascii="Times New Roman" w:hAnsi="Times New Roman"/>
        </w:rPr>
      </w:pPr>
      <w:r w:rsidRPr="00E94E99">
        <w:rPr>
          <w:rStyle w:val="Strong"/>
          <w:rFonts w:ascii="Times New Roman" w:hAnsi="Times New Roman"/>
          <w:bCs/>
          <w:smallCaps/>
        </w:rPr>
        <w:t>languages:</w:t>
      </w:r>
    </w:p>
    <w:p w:rsidR="00BB67EA" w:rsidRPr="00E94E99" w:rsidRDefault="00BB67EA" w:rsidP="00AE35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Greek and Romanian (Native)</w:t>
      </w:r>
    </w:p>
    <w:p w:rsidR="00BB67EA" w:rsidRPr="00E94E99" w:rsidRDefault="00BB67EA" w:rsidP="00AE35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English (Fluent: Certificate of Proficiency in English, University of Cambridge)</w:t>
      </w:r>
    </w:p>
    <w:p w:rsidR="00BB67EA" w:rsidRPr="00E94E99" w:rsidRDefault="00BB67EA" w:rsidP="00AE35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German (Mittelstufe, Goethe Institute / University of Muenster, Germany: level Mittelstufe 2 August 2003)</w:t>
      </w:r>
    </w:p>
    <w:p w:rsidR="00BB67EA" w:rsidRPr="00E94E99" w:rsidRDefault="00BB67EA" w:rsidP="00AE35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94E99">
        <w:rPr>
          <w:rFonts w:ascii="Times New Roman" w:hAnsi="Times New Roman"/>
        </w:rPr>
        <w:t>Italian</w:t>
      </w:r>
      <w:r>
        <w:rPr>
          <w:rFonts w:ascii="Times New Roman" w:hAnsi="Times New Roman"/>
        </w:rPr>
        <w:t xml:space="preserve"> and French</w:t>
      </w:r>
      <w:r w:rsidRPr="00E94E99">
        <w:rPr>
          <w:rFonts w:ascii="Times New Roman" w:hAnsi="Times New Roman"/>
        </w:rPr>
        <w:t xml:space="preserve"> (Basic)</w:t>
      </w:r>
    </w:p>
    <w:p w:rsidR="00BB67EA" w:rsidRPr="00E94E99" w:rsidRDefault="00BB67EA" w:rsidP="00AE358E">
      <w:pPr>
        <w:spacing w:after="0" w:line="240" w:lineRule="auto"/>
        <w:rPr>
          <w:rFonts w:ascii="Times New Roman" w:hAnsi="Times New Roman"/>
        </w:rPr>
      </w:pPr>
      <w:r w:rsidRPr="00E94E99">
        <w:rPr>
          <w:rStyle w:val="Strong"/>
          <w:rFonts w:ascii="Times New Roman" w:hAnsi="Times New Roman"/>
          <w:bCs/>
          <w:smallCaps/>
        </w:rPr>
        <w:t>interests:</w:t>
      </w:r>
    </w:p>
    <w:p w:rsidR="00BB67EA" w:rsidRPr="00E94E99" w:rsidRDefault="00BB67EA" w:rsidP="002805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Distance </w:t>
      </w:r>
      <w:r w:rsidRPr="00E94E99">
        <w:rPr>
          <w:rFonts w:ascii="Times New Roman" w:hAnsi="Times New Roman"/>
        </w:rPr>
        <w:t>Running, Triathlon,</w:t>
      </w:r>
      <w:r>
        <w:rPr>
          <w:rFonts w:ascii="Times New Roman" w:hAnsi="Times New Roman"/>
        </w:rPr>
        <w:t xml:space="preserve"> Sailing, Literature</w:t>
      </w:r>
    </w:p>
    <w:p w:rsidR="00BB67EA" w:rsidRPr="00AC04A4" w:rsidRDefault="00BB67EA" w:rsidP="00AC04A4">
      <w:pPr>
        <w:spacing w:before="0" w:after="0" w:line="240" w:lineRule="auto"/>
        <w:rPr>
          <w:rFonts w:ascii="Times New Roman" w:hAnsi="Times New Roman"/>
        </w:rPr>
      </w:pPr>
      <w:r w:rsidRPr="00AC04A4">
        <w:rPr>
          <w:rFonts w:ascii="Times New Roman" w:hAnsi="Times New Roman"/>
        </w:rPr>
        <w:t xml:space="preserve"> </w:t>
      </w:r>
    </w:p>
    <w:sectPr w:rsidR="00BB67EA" w:rsidRPr="00AC04A4" w:rsidSect="00262634">
      <w:footerReference w:type="default" r:id="rId4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7EA" w:rsidRDefault="00BB67EA" w:rsidP="00AE358E">
      <w:pPr>
        <w:spacing w:after="0" w:line="240" w:lineRule="auto"/>
      </w:pPr>
      <w:r>
        <w:separator/>
      </w:r>
    </w:p>
  </w:endnote>
  <w:endnote w:type="continuationSeparator" w:id="0">
    <w:p w:rsidR="00BB67EA" w:rsidRDefault="00BB67EA" w:rsidP="00AE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EA" w:rsidRDefault="00BB67EA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BB67EA" w:rsidRDefault="00BB67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7EA" w:rsidRDefault="00BB67EA" w:rsidP="00AE358E">
      <w:pPr>
        <w:spacing w:after="0" w:line="240" w:lineRule="auto"/>
      </w:pPr>
      <w:r>
        <w:separator/>
      </w:r>
    </w:p>
  </w:footnote>
  <w:footnote w:type="continuationSeparator" w:id="0">
    <w:p w:rsidR="00BB67EA" w:rsidRDefault="00BB67EA" w:rsidP="00AE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A78A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72E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788D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028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B2D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E45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80C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6E3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76B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7AD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755B"/>
    <w:multiLevelType w:val="hybridMultilevel"/>
    <w:tmpl w:val="CC4ABAF4"/>
    <w:lvl w:ilvl="0" w:tplc="040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03B15B05"/>
    <w:multiLevelType w:val="hybridMultilevel"/>
    <w:tmpl w:val="CC04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91012B"/>
    <w:multiLevelType w:val="hybridMultilevel"/>
    <w:tmpl w:val="117E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F3E5A"/>
    <w:multiLevelType w:val="hybridMultilevel"/>
    <w:tmpl w:val="A6EE6C54"/>
    <w:lvl w:ilvl="0" w:tplc="EB08196C">
      <w:start w:val="1"/>
      <w:numFmt w:val="bullet"/>
      <w:lvlText w:val=""/>
      <w:lvlJc w:val="left"/>
      <w:pPr>
        <w:tabs>
          <w:tab w:val="num" w:pos="1021"/>
        </w:tabs>
        <w:ind w:left="1080" w:hanging="40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6B54A0"/>
    <w:multiLevelType w:val="hybridMultilevel"/>
    <w:tmpl w:val="840C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035EB1"/>
    <w:multiLevelType w:val="hybridMultilevel"/>
    <w:tmpl w:val="EA147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924560"/>
    <w:multiLevelType w:val="hybridMultilevel"/>
    <w:tmpl w:val="8E0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8E5859"/>
    <w:multiLevelType w:val="hybridMultilevel"/>
    <w:tmpl w:val="0FEAD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F05278D"/>
    <w:multiLevelType w:val="hybridMultilevel"/>
    <w:tmpl w:val="1B4A5402"/>
    <w:lvl w:ilvl="0" w:tplc="EB08196C">
      <w:start w:val="1"/>
      <w:numFmt w:val="bullet"/>
      <w:lvlText w:val=""/>
      <w:lvlJc w:val="left"/>
      <w:pPr>
        <w:tabs>
          <w:tab w:val="num" w:pos="1021"/>
        </w:tabs>
        <w:ind w:left="1080" w:hanging="40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797689"/>
    <w:multiLevelType w:val="hybridMultilevel"/>
    <w:tmpl w:val="5D66A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0D40B4A"/>
    <w:multiLevelType w:val="hybridMultilevel"/>
    <w:tmpl w:val="80AA9A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C95B2D"/>
    <w:multiLevelType w:val="hybridMultilevel"/>
    <w:tmpl w:val="ABD46A84"/>
    <w:lvl w:ilvl="0" w:tplc="72AA6C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8E50391"/>
    <w:multiLevelType w:val="hybridMultilevel"/>
    <w:tmpl w:val="ED32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1E5555"/>
    <w:multiLevelType w:val="hybridMultilevel"/>
    <w:tmpl w:val="DFF8BD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AD7D4A"/>
    <w:multiLevelType w:val="hybridMultilevel"/>
    <w:tmpl w:val="AF68DED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5">
    <w:nsid w:val="3240735D"/>
    <w:multiLevelType w:val="hybridMultilevel"/>
    <w:tmpl w:val="28EE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527FBC"/>
    <w:multiLevelType w:val="multilevel"/>
    <w:tmpl w:val="CC046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0384B"/>
    <w:multiLevelType w:val="hybridMultilevel"/>
    <w:tmpl w:val="9348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D53FD6"/>
    <w:multiLevelType w:val="hybridMultilevel"/>
    <w:tmpl w:val="6A6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A558C9"/>
    <w:multiLevelType w:val="hybridMultilevel"/>
    <w:tmpl w:val="26ACF7F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7565F0"/>
    <w:multiLevelType w:val="hybridMultilevel"/>
    <w:tmpl w:val="374488C4"/>
    <w:lvl w:ilvl="0" w:tplc="DA685CE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38206FB"/>
    <w:multiLevelType w:val="hybridMultilevel"/>
    <w:tmpl w:val="E398E25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446616F"/>
    <w:multiLevelType w:val="hybridMultilevel"/>
    <w:tmpl w:val="586A6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87057E"/>
    <w:multiLevelType w:val="hybridMultilevel"/>
    <w:tmpl w:val="DEA4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D4518"/>
    <w:multiLevelType w:val="hybridMultilevel"/>
    <w:tmpl w:val="BA6A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13D17"/>
    <w:multiLevelType w:val="hybridMultilevel"/>
    <w:tmpl w:val="C2F60C56"/>
    <w:lvl w:ilvl="0" w:tplc="75662B04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E790020"/>
    <w:multiLevelType w:val="hybridMultilevel"/>
    <w:tmpl w:val="FB1AAB8E"/>
    <w:lvl w:ilvl="0" w:tplc="EB08196C">
      <w:start w:val="1"/>
      <w:numFmt w:val="bullet"/>
      <w:lvlText w:val=""/>
      <w:lvlJc w:val="left"/>
      <w:pPr>
        <w:tabs>
          <w:tab w:val="num" w:pos="1021"/>
        </w:tabs>
        <w:ind w:left="1080" w:hanging="40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FC1684"/>
    <w:multiLevelType w:val="hybridMultilevel"/>
    <w:tmpl w:val="F6F8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DB2AFB"/>
    <w:multiLevelType w:val="multilevel"/>
    <w:tmpl w:val="2F40F4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070120"/>
    <w:multiLevelType w:val="hybridMultilevel"/>
    <w:tmpl w:val="CAF25224"/>
    <w:lvl w:ilvl="0" w:tplc="EB08196C">
      <w:start w:val="1"/>
      <w:numFmt w:val="bullet"/>
      <w:lvlText w:val=""/>
      <w:lvlJc w:val="left"/>
      <w:pPr>
        <w:tabs>
          <w:tab w:val="num" w:pos="1021"/>
        </w:tabs>
        <w:ind w:left="1080" w:hanging="40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2232D1"/>
    <w:multiLevelType w:val="hybridMultilevel"/>
    <w:tmpl w:val="4EB4C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EB6FF1"/>
    <w:multiLevelType w:val="hybridMultilevel"/>
    <w:tmpl w:val="A1ACD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0F7123F"/>
    <w:multiLevelType w:val="hybridMultilevel"/>
    <w:tmpl w:val="4664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7D760B"/>
    <w:multiLevelType w:val="hybridMultilevel"/>
    <w:tmpl w:val="C61475F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7820489"/>
    <w:multiLevelType w:val="hybridMultilevel"/>
    <w:tmpl w:val="3F1098AE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>
    <w:nsid w:val="79EC2C96"/>
    <w:multiLevelType w:val="hybridMultilevel"/>
    <w:tmpl w:val="6BF8A0C8"/>
    <w:lvl w:ilvl="0" w:tplc="EB08196C">
      <w:start w:val="1"/>
      <w:numFmt w:val="bullet"/>
      <w:lvlText w:val=""/>
      <w:lvlJc w:val="left"/>
      <w:pPr>
        <w:tabs>
          <w:tab w:val="num" w:pos="1741"/>
        </w:tabs>
        <w:ind w:left="1800" w:hanging="40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AFE3B3C"/>
    <w:multiLevelType w:val="hybridMultilevel"/>
    <w:tmpl w:val="4578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A7778"/>
    <w:multiLevelType w:val="hybridMultilevel"/>
    <w:tmpl w:val="2F40F40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D64820"/>
    <w:multiLevelType w:val="hybridMultilevel"/>
    <w:tmpl w:val="6386A830"/>
    <w:lvl w:ilvl="0" w:tplc="040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46"/>
  </w:num>
  <w:num w:numId="4">
    <w:abstractNumId w:val="37"/>
  </w:num>
  <w:num w:numId="5">
    <w:abstractNumId w:val="42"/>
  </w:num>
  <w:num w:numId="6">
    <w:abstractNumId w:val="12"/>
  </w:num>
  <w:num w:numId="7">
    <w:abstractNumId w:val="16"/>
  </w:num>
  <w:num w:numId="8">
    <w:abstractNumId w:val="28"/>
  </w:num>
  <w:num w:numId="9">
    <w:abstractNumId w:val="15"/>
  </w:num>
  <w:num w:numId="10">
    <w:abstractNumId w:val="14"/>
  </w:num>
  <w:num w:numId="11">
    <w:abstractNumId w:val="33"/>
  </w:num>
  <w:num w:numId="12">
    <w:abstractNumId w:val="11"/>
  </w:num>
  <w:num w:numId="13">
    <w:abstractNumId w:val="23"/>
  </w:num>
  <w:num w:numId="14">
    <w:abstractNumId w:val="21"/>
  </w:num>
  <w:num w:numId="15">
    <w:abstractNumId w:val="17"/>
  </w:num>
  <w:num w:numId="16">
    <w:abstractNumId w:val="35"/>
  </w:num>
  <w:num w:numId="17">
    <w:abstractNumId w:val="30"/>
  </w:num>
  <w:num w:numId="18">
    <w:abstractNumId w:val="29"/>
  </w:num>
  <w:num w:numId="19">
    <w:abstractNumId w:val="34"/>
  </w:num>
  <w:num w:numId="20">
    <w:abstractNumId w:val="25"/>
  </w:num>
  <w:num w:numId="21">
    <w:abstractNumId w:val="32"/>
  </w:num>
  <w:num w:numId="22">
    <w:abstractNumId w:val="27"/>
  </w:num>
  <w:num w:numId="23">
    <w:abstractNumId w:val="22"/>
  </w:num>
  <w:num w:numId="24">
    <w:abstractNumId w:val="26"/>
  </w:num>
  <w:num w:numId="25">
    <w:abstractNumId w:val="20"/>
  </w:num>
  <w:num w:numId="26">
    <w:abstractNumId w:val="44"/>
  </w:num>
  <w:num w:numId="27">
    <w:abstractNumId w:val="10"/>
  </w:num>
  <w:num w:numId="28">
    <w:abstractNumId w:val="48"/>
  </w:num>
  <w:num w:numId="29">
    <w:abstractNumId w:val="43"/>
  </w:num>
  <w:num w:numId="30">
    <w:abstractNumId w:val="13"/>
  </w:num>
  <w:num w:numId="31">
    <w:abstractNumId w:val="18"/>
  </w:num>
  <w:num w:numId="32">
    <w:abstractNumId w:val="47"/>
  </w:num>
  <w:num w:numId="33">
    <w:abstractNumId w:val="38"/>
  </w:num>
  <w:num w:numId="34">
    <w:abstractNumId w:val="19"/>
  </w:num>
  <w:num w:numId="35">
    <w:abstractNumId w:val="40"/>
  </w:num>
  <w:num w:numId="36">
    <w:abstractNumId w:val="45"/>
  </w:num>
  <w:num w:numId="37">
    <w:abstractNumId w:val="39"/>
  </w:num>
  <w:num w:numId="38">
    <w:abstractNumId w:val="36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75C"/>
    <w:rsid w:val="000158C6"/>
    <w:rsid w:val="000172E8"/>
    <w:rsid w:val="00020886"/>
    <w:rsid w:val="000249DD"/>
    <w:rsid w:val="0003032E"/>
    <w:rsid w:val="00030AF2"/>
    <w:rsid w:val="000549B8"/>
    <w:rsid w:val="00055817"/>
    <w:rsid w:val="00064E11"/>
    <w:rsid w:val="0007767B"/>
    <w:rsid w:val="000803D2"/>
    <w:rsid w:val="0008215B"/>
    <w:rsid w:val="000B1349"/>
    <w:rsid w:val="000C140B"/>
    <w:rsid w:val="000C48F3"/>
    <w:rsid w:val="000C5D87"/>
    <w:rsid w:val="000D41C8"/>
    <w:rsid w:val="000D4908"/>
    <w:rsid w:val="000E7C2C"/>
    <w:rsid w:val="00103A49"/>
    <w:rsid w:val="001078FD"/>
    <w:rsid w:val="0011026F"/>
    <w:rsid w:val="00116BE3"/>
    <w:rsid w:val="0013504D"/>
    <w:rsid w:val="0013555E"/>
    <w:rsid w:val="00160A14"/>
    <w:rsid w:val="00164C75"/>
    <w:rsid w:val="001712FF"/>
    <w:rsid w:val="00172A9A"/>
    <w:rsid w:val="00191787"/>
    <w:rsid w:val="001925A9"/>
    <w:rsid w:val="00195BCC"/>
    <w:rsid w:val="001B1EC4"/>
    <w:rsid w:val="001C02C5"/>
    <w:rsid w:val="001C3653"/>
    <w:rsid w:val="001D4F90"/>
    <w:rsid w:val="001E0366"/>
    <w:rsid w:val="001E3CEC"/>
    <w:rsid w:val="001F0007"/>
    <w:rsid w:val="00210615"/>
    <w:rsid w:val="00214DD7"/>
    <w:rsid w:val="0022075C"/>
    <w:rsid w:val="00226C86"/>
    <w:rsid w:val="002308BE"/>
    <w:rsid w:val="00235068"/>
    <w:rsid w:val="00245BD8"/>
    <w:rsid w:val="002606A0"/>
    <w:rsid w:val="00262634"/>
    <w:rsid w:val="00263D44"/>
    <w:rsid w:val="00280538"/>
    <w:rsid w:val="00294EB3"/>
    <w:rsid w:val="002969CB"/>
    <w:rsid w:val="002A0266"/>
    <w:rsid w:val="002A0736"/>
    <w:rsid w:val="002A157E"/>
    <w:rsid w:val="002B7397"/>
    <w:rsid w:val="002D10DD"/>
    <w:rsid w:val="002E6944"/>
    <w:rsid w:val="00303592"/>
    <w:rsid w:val="003115DB"/>
    <w:rsid w:val="003171F5"/>
    <w:rsid w:val="00330AC6"/>
    <w:rsid w:val="00335D6D"/>
    <w:rsid w:val="003424A2"/>
    <w:rsid w:val="00344017"/>
    <w:rsid w:val="00357396"/>
    <w:rsid w:val="00360A82"/>
    <w:rsid w:val="00362560"/>
    <w:rsid w:val="003723C9"/>
    <w:rsid w:val="00386F82"/>
    <w:rsid w:val="00392175"/>
    <w:rsid w:val="003A4303"/>
    <w:rsid w:val="003B0C07"/>
    <w:rsid w:val="003B587F"/>
    <w:rsid w:val="003B75EC"/>
    <w:rsid w:val="003C0104"/>
    <w:rsid w:val="003D05B1"/>
    <w:rsid w:val="003D4C41"/>
    <w:rsid w:val="003E58A3"/>
    <w:rsid w:val="003E74C2"/>
    <w:rsid w:val="003F5657"/>
    <w:rsid w:val="003F7106"/>
    <w:rsid w:val="00402871"/>
    <w:rsid w:val="00405698"/>
    <w:rsid w:val="004172EC"/>
    <w:rsid w:val="00441248"/>
    <w:rsid w:val="00442A22"/>
    <w:rsid w:val="00450645"/>
    <w:rsid w:val="0045703F"/>
    <w:rsid w:val="004572F0"/>
    <w:rsid w:val="00477276"/>
    <w:rsid w:val="004778CC"/>
    <w:rsid w:val="00482ACB"/>
    <w:rsid w:val="00484289"/>
    <w:rsid w:val="004903BA"/>
    <w:rsid w:val="004A3F79"/>
    <w:rsid w:val="004B5F2D"/>
    <w:rsid w:val="004B6543"/>
    <w:rsid w:val="004C612F"/>
    <w:rsid w:val="004D0B6C"/>
    <w:rsid w:val="004D159E"/>
    <w:rsid w:val="004F06CF"/>
    <w:rsid w:val="00505012"/>
    <w:rsid w:val="005164F2"/>
    <w:rsid w:val="00517CE7"/>
    <w:rsid w:val="00520CD6"/>
    <w:rsid w:val="00522183"/>
    <w:rsid w:val="00524491"/>
    <w:rsid w:val="00530B8E"/>
    <w:rsid w:val="005363A2"/>
    <w:rsid w:val="005371EB"/>
    <w:rsid w:val="00542092"/>
    <w:rsid w:val="00546FE9"/>
    <w:rsid w:val="005708BF"/>
    <w:rsid w:val="00585200"/>
    <w:rsid w:val="00590034"/>
    <w:rsid w:val="00593A41"/>
    <w:rsid w:val="005B1EE1"/>
    <w:rsid w:val="005C201A"/>
    <w:rsid w:val="005C460F"/>
    <w:rsid w:val="005C73C9"/>
    <w:rsid w:val="005D572E"/>
    <w:rsid w:val="005E2B6A"/>
    <w:rsid w:val="005F3A28"/>
    <w:rsid w:val="005F4086"/>
    <w:rsid w:val="006031CF"/>
    <w:rsid w:val="006141FB"/>
    <w:rsid w:val="006276BA"/>
    <w:rsid w:val="0065295E"/>
    <w:rsid w:val="0065296A"/>
    <w:rsid w:val="00656174"/>
    <w:rsid w:val="0066124A"/>
    <w:rsid w:val="00665C93"/>
    <w:rsid w:val="00665F25"/>
    <w:rsid w:val="00667FBF"/>
    <w:rsid w:val="00670AC5"/>
    <w:rsid w:val="006716E5"/>
    <w:rsid w:val="00691A7D"/>
    <w:rsid w:val="00696F45"/>
    <w:rsid w:val="006A58FC"/>
    <w:rsid w:val="006A74B0"/>
    <w:rsid w:val="006B38C3"/>
    <w:rsid w:val="006B4948"/>
    <w:rsid w:val="006C75A9"/>
    <w:rsid w:val="006D39AE"/>
    <w:rsid w:val="006D7B38"/>
    <w:rsid w:val="006F5F06"/>
    <w:rsid w:val="006F7C31"/>
    <w:rsid w:val="00710086"/>
    <w:rsid w:val="0071291E"/>
    <w:rsid w:val="007235C2"/>
    <w:rsid w:val="0073060C"/>
    <w:rsid w:val="00753BED"/>
    <w:rsid w:val="00756CC8"/>
    <w:rsid w:val="00775AF1"/>
    <w:rsid w:val="007822F9"/>
    <w:rsid w:val="007848C3"/>
    <w:rsid w:val="0078551F"/>
    <w:rsid w:val="00792382"/>
    <w:rsid w:val="00794F2C"/>
    <w:rsid w:val="007A057A"/>
    <w:rsid w:val="007A3C79"/>
    <w:rsid w:val="007A3E4A"/>
    <w:rsid w:val="007A4A4B"/>
    <w:rsid w:val="007A4D9B"/>
    <w:rsid w:val="007A6E6B"/>
    <w:rsid w:val="007B12A5"/>
    <w:rsid w:val="007B6A19"/>
    <w:rsid w:val="007E7FE4"/>
    <w:rsid w:val="00800239"/>
    <w:rsid w:val="00802448"/>
    <w:rsid w:val="0081602F"/>
    <w:rsid w:val="00832968"/>
    <w:rsid w:val="00835C93"/>
    <w:rsid w:val="00836770"/>
    <w:rsid w:val="008405C9"/>
    <w:rsid w:val="00840BAA"/>
    <w:rsid w:val="00842448"/>
    <w:rsid w:val="00843570"/>
    <w:rsid w:val="008625F9"/>
    <w:rsid w:val="00881CF5"/>
    <w:rsid w:val="00890F10"/>
    <w:rsid w:val="008937E6"/>
    <w:rsid w:val="008A7047"/>
    <w:rsid w:val="008B470D"/>
    <w:rsid w:val="008D07F9"/>
    <w:rsid w:val="008D3BD5"/>
    <w:rsid w:val="008D71B2"/>
    <w:rsid w:val="009034BC"/>
    <w:rsid w:val="00911960"/>
    <w:rsid w:val="00924EAA"/>
    <w:rsid w:val="00927F70"/>
    <w:rsid w:val="00930ED1"/>
    <w:rsid w:val="00931F27"/>
    <w:rsid w:val="009362BA"/>
    <w:rsid w:val="00941E02"/>
    <w:rsid w:val="009468F4"/>
    <w:rsid w:val="009550F9"/>
    <w:rsid w:val="00972304"/>
    <w:rsid w:val="00980FB7"/>
    <w:rsid w:val="009810CF"/>
    <w:rsid w:val="00997A32"/>
    <w:rsid w:val="009B4BDB"/>
    <w:rsid w:val="009C0E6D"/>
    <w:rsid w:val="009C342A"/>
    <w:rsid w:val="009E511E"/>
    <w:rsid w:val="00A00307"/>
    <w:rsid w:val="00A25E92"/>
    <w:rsid w:val="00A42FAD"/>
    <w:rsid w:val="00A436D8"/>
    <w:rsid w:val="00A438EF"/>
    <w:rsid w:val="00A45A6E"/>
    <w:rsid w:val="00A47B09"/>
    <w:rsid w:val="00A5753F"/>
    <w:rsid w:val="00A86A18"/>
    <w:rsid w:val="00AA0C3D"/>
    <w:rsid w:val="00AB0707"/>
    <w:rsid w:val="00AB444A"/>
    <w:rsid w:val="00AC04A4"/>
    <w:rsid w:val="00AC352E"/>
    <w:rsid w:val="00AE1BF5"/>
    <w:rsid w:val="00AE358E"/>
    <w:rsid w:val="00B038C0"/>
    <w:rsid w:val="00B1398E"/>
    <w:rsid w:val="00B13CE5"/>
    <w:rsid w:val="00B149D3"/>
    <w:rsid w:val="00B422F5"/>
    <w:rsid w:val="00B452EB"/>
    <w:rsid w:val="00B46DA5"/>
    <w:rsid w:val="00B663F1"/>
    <w:rsid w:val="00B91A93"/>
    <w:rsid w:val="00B93D4C"/>
    <w:rsid w:val="00B940EB"/>
    <w:rsid w:val="00B95202"/>
    <w:rsid w:val="00BA73C5"/>
    <w:rsid w:val="00BA7907"/>
    <w:rsid w:val="00BB07FA"/>
    <w:rsid w:val="00BB67EA"/>
    <w:rsid w:val="00BC6616"/>
    <w:rsid w:val="00BC6AA5"/>
    <w:rsid w:val="00BD408C"/>
    <w:rsid w:val="00BE5AF2"/>
    <w:rsid w:val="00C147B2"/>
    <w:rsid w:val="00C24A43"/>
    <w:rsid w:val="00C35A41"/>
    <w:rsid w:val="00C4159C"/>
    <w:rsid w:val="00C517FE"/>
    <w:rsid w:val="00C544D2"/>
    <w:rsid w:val="00C75CB8"/>
    <w:rsid w:val="00C8269C"/>
    <w:rsid w:val="00C83E33"/>
    <w:rsid w:val="00C86929"/>
    <w:rsid w:val="00C94472"/>
    <w:rsid w:val="00CA0579"/>
    <w:rsid w:val="00CA7D25"/>
    <w:rsid w:val="00CC0F5D"/>
    <w:rsid w:val="00CD5A5F"/>
    <w:rsid w:val="00CF374A"/>
    <w:rsid w:val="00D018D4"/>
    <w:rsid w:val="00D0244D"/>
    <w:rsid w:val="00D12E57"/>
    <w:rsid w:val="00D20D95"/>
    <w:rsid w:val="00D21C13"/>
    <w:rsid w:val="00D4402F"/>
    <w:rsid w:val="00D50689"/>
    <w:rsid w:val="00D55F97"/>
    <w:rsid w:val="00D6600B"/>
    <w:rsid w:val="00D67428"/>
    <w:rsid w:val="00D67CBE"/>
    <w:rsid w:val="00D813F6"/>
    <w:rsid w:val="00D90566"/>
    <w:rsid w:val="00D942D9"/>
    <w:rsid w:val="00D9715B"/>
    <w:rsid w:val="00DA0BD3"/>
    <w:rsid w:val="00DA1026"/>
    <w:rsid w:val="00DA1705"/>
    <w:rsid w:val="00DA22B5"/>
    <w:rsid w:val="00DB0316"/>
    <w:rsid w:val="00DB2C60"/>
    <w:rsid w:val="00DD04A7"/>
    <w:rsid w:val="00DD1D8A"/>
    <w:rsid w:val="00DD1E5D"/>
    <w:rsid w:val="00E01FE9"/>
    <w:rsid w:val="00E04A45"/>
    <w:rsid w:val="00E37D84"/>
    <w:rsid w:val="00E44E3D"/>
    <w:rsid w:val="00E54905"/>
    <w:rsid w:val="00E62859"/>
    <w:rsid w:val="00E73F57"/>
    <w:rsid w:val="00E741B9"/>
    <w:rsid w:val="00E74D4F"/>
    <w:rsid w:val="00E840F5"/>
    <w:rsid w:val="00E94E99"/>
    <w:rsid w:val="00EC2246"/>
    <w:rsid w:val="00ED42C6"/>
    <w:rsid w:val="00EF51F0"/>
    <w:rsid w:val="00EF6DC4"/>
    <w:rsid w:val="00F068DF"/>
    <w:rsid w:val="00F27DC1"/>
    <w:rsid w:val="00F359BC"/>
    <w:rsid w:val="00F3697A"/>
    <w:rsid w:val="00F43AF6"/>
    <w:rsid w:val="00F473A6"/>
    <w:rsid w:val="00F4788C"/>
    <w:rsid w:val="00F62E8C"/>
    <w:rsid w:val="00F757FA"/>
    <w:rsid w:val="00F7759D"/>
    <w:rsid w:val="00F812A5"/>
    <w:rsid w:val="00F867AA"/>
    <w:rsid w:val="00FB648D"/>
    <w:rsid w:val="00FD0234"/>
    <w:rsid w:val="00FD3753"/>
    <w:rsid w:val="00FD3DAA"/>
    <w:rsid w:val="00FE1C71"/>
    <w:rsid w:val="00FF5080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isiresearchsoft-com/cwyw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757FA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57FA"/>
    <w:pPr>
      <w:pBdr>
        <w:top w:val="single" w:sz="24" w:space="0" w:color="53548A"/>
        <w:left w:val="single" w:sz="24" w:space="0" w:color="53548A"/>
        <w:bottom w:val="single" w:sz="24" w:space="0" w:color="53548A"/>
        <w:right w:val="single" w:sz="24" w:space="0" w:color="53548A"/>
      </w:pBdr>
      <w:shd w:val="clear" w:color="auto" w:fill="53548A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57FA"/>
    <w:pPr>
      <w:pBdr>
        <w:top w:val="single" w:sz="24" w:space="0" w:color="DADAE9"/>
        <w:left w:val="single" w:sz="24" w:space="0" w:color="DADAE9"/>
        <w:bottom w:val="single" w:sz="24" w:space="0" w:color="DADAE9"/>
        <w:right w:val="single" w:sz="24" w:space="0" w:color="DADAE9"/>
      </w:pBdr>
      <w:shd w:val="clear" w:color="auto" w:fill="DADAE9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57FA"/>
    <w:pPr>
      <w:pBdr>
        <w:top w:val="single" w:sz="6" w:space="2" w:color="53548A"/>
        <w:left w:val="single" w:sz="6" w:space="2" w:color="53548A"/>
      </w:pBdr>
      <w:spacing w:before="300" w:after="0"/>
      <w:outlineLvl w:val="2"/>
    </w:pPr>
    <w:rPr>
      <w:caps/>
      <w:color w:val="292944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57FA"/>
    <w:pPr>
      <w:pBdr>
        <w:top w:val="dotted" w:sz="6" w:space="2" w:color="53548A"/>
        <w:left w:val="dotted" w:sz="6" w:space="2" w:color="53548A"/>
      </w:pBdr>
      <w:spacing w:before="300" w:after="0"/>
      <w:outlineLvl w:val="3"/>
    </w:pPr>
    <w:rPr>
      <w:caps/>
      <w:color w:val="3E3E67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57FA"/>
    <w:pPr>
      <w:pBdr>
        <w:bottom w:val="single" w:sz="6" w:space="1" w:color="53548A"/>
      </w:pBdr>
      <w:spacing w:before="300" w:after="0"/>
      <w:outlineLvl w:val="4"/>
    </w:pPr>
    <w:rPr>
      <w:caps/>
      <w:color w:val="3E3E67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57FA"/>
    <w:pPr>
      <w:pBdr>
        <w:bottom w:val="dotted" w:sz="6" w:space="1" w:color="53548A"/>
      </w:pBdr>
      <w:spacing w:before="300" w:after="0"/>
      <w:outlineLvl w:val="5"/>
    </w:pPr>
    <w:rPr>
      <w:caps/>
      <w:color w:val="3E3E67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57FA"/>
    <w:pPr>
      <w:spacing w:before="300" w:after="0"/>
      <w:outlineLvl w:val="6"/>
    </w:pPr>
    <w:rPr>
      <w:caps/>
      <w:color w:val="3E3E67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57F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57F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57FA"/>
    <w:rPr>
      <w:rFonts w:cs="Times New Roman"/>
      <w:b/>
      <w:bCs/>
      <w:caps/>
      <w:color w:val="FFFFFF"/>
      <w:spacing w:val="15"/>
      <w:shd w:val="clear" w:color="auto" w:fill="53548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57FA"/>
    <w:rPr>
      <w:rFonts w:cs="Times New Roman"/>
      <w:caps/>
      <w:spacing w:val="15"/>
      <w:shd w:val="clear" w:color="auto" w:fill="DADAE9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757FA"/>
    <w:rPr>
      <w:rFonts w:cs="Times New Roman"/>
      <w:caps/>
      <w:color w:val="292944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757FA"/>
    <w:rPr>
      <w:rFonts w:cs="Times New Roman"/>
      <w:caps/>
      <w:color w:val="3E3E67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757FA"/>
    <w:rPr>
      <w:rFonts w:cs="Times New Roman"/>
      <w:caps/>
      <w:color w:val="3E3E67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757FA"/>
    <w:rPr>
      <w:rFonts w:cs="Times New Roman"/>
      <w:caps/>
      <w:color w:val="3E3E67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57FA"/>
    <w:rPr>
      <w:rFonts w:cs="Times New Roman"/>
      <w:caps/>
      <w:color w:val="3E3E67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757FA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757FA"/>
    <w:rPr>
      <w:rFonts w:cs="Times New Roman"/>
      <w:i/>
      <w:caps/>
      <w:spacing w:val="10"/>
      <w:sz w:val="18"/>
      <w:szCs w:val="18"/>
    </w:rPr>
  </w:style>
  <w:style w:type="paragraph" w:styleId="ListParagraph">
    <w:name w:val="List Paragraph"/>
    <w:basedOn w:val="Normal"/>
    <w:uiPriority w:val="99"/>
    <w:qFormat/>
    <w:rsid w:val="00F757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2075C"/>
    <w:rPr>
      <w:rFonts w:cs="Times New Roman"/>
      <w:color w:val="67AFBD"/>
      <w:u w:val="single"/>
    </w:rPr>
  </w:style>
  <w:style w:type="character" w:customStyle="1" w:styleId="hps">
    <w:name w:val="hps"/>
    <w:basedOn w:val="DefaultParagraphFont"/>
    <w:uiPriority w:val="99"/>
    <w:rsid w:val="0022075C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757FA"/>
    <w:pPr>
      <w:spacing w:before="720"/>
    </w:pPr>
    <w:rPr>
      <w:caps/>
      <w:color w:val="53548A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757FA"/>
    <w:rPr>
      <w:rFonts w:cs="Times New Roman"/>
      <w:caps/>
      <w:color w:val="53548A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757FA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57FA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F757F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757FA"/>
    <w:rPr>
      <w:rFonts w:cs="Times New Roman"/>
      <w:caps/>
      <w:color w:val="292944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F757FA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F757FA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F757FA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757FA"/>
    <w:pPr>
      <w:pBdr>
        <w:top w:val="single" w:sz="4" w:space="10" w:color="53548A"/>
        <w:left w:val="single" w:sz="4" w:space="10" w:color="53548A"/>
      </w:pBdr>
      <w:spacing w:after="0"/>
      <w:ind w:left="1296" w:right="1152"/>
      <w:jc w:val="both"/>
    </w:pPr>
    <w:rPr>
      <w:i/>
      <w:iCs/>
      <w:color w:val="53548A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757FA"/>
    <w:rPr>
      <w:rFonts w:cs="Times New Roman"/>
      <w:i/>
      <w:iCs/>
      <w:color w:val="53548A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F757FA"/>
    <w:rPr>
      <w:rFonts w:cs="Times New Roman"/>
      <w:i/>
      <w:color w:val="292944"/>
    </w:rPr>
  </w:style>
  <w:style w:type="character" w:styleId="IntenseEmphasis">
    <w:name w:val="Intense Emphasis"/>
    <w:basedOn w:val="DefaultParagraphFont"/>
    <w:uiPriority w:val="99"/>
    <w:qFormat/>
    <w:rsid w:val="00F757FA"/>
    <w:rPr>
      <w:rFonts w:cs="Times New Roman"/>
      <w:b/>
      <w:caps/>
      <w:color w:val="292944"/>
      <w:spacing w:val="10"/>
    </w:rPr>
  </w:style>
  <w:style w:type="character" w:styleId="SubtleReference">
    <w:name w:val="Subtle Reference"/>
    <w:basedOn w:val="DefaultParagraphFont"/>
    <w:uiPriority w:val="99"/>
    <w:qFormat/>
    <w:rsid w:val="00F757FA"/>
    <w:rPr>
      <w:rFonts w:cs="Times New Roman"/>
      <w:b/>
      <w:color w:val="53548A"/>
    </w:rPr>
  </w:style>
  <w:style w:type="character" w:styleId="IntenseReference">
    <w:name w:val="Intense Reference"/>
    <w:basedOn w:val="DefaultParagraphFont"/>
    <w:uiPriority w:val="99"/>
    <w:qFormat/>
    <w:rsid w:val="00F757FA"/>
    <w:rPr>
      <w:rFonts w:cs="Times New Roman"/>
      <w:b/>
      <w:i/>
      <w:caps/>
      <w:color w:val="53548A"/>
    </w:rPr>
  </w:style>
  <w:style w:type="character" w:styleId="BookTitle">
    <w:name w:val="Book Title"/>
    <w:basedOn w:val="DefaultParagraphFont"/>
    <w:uiPriority w:val="99"/>
    <w:qFormat/>
    <w:rsid w:val="00F757FA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F757FA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F757FA"/>
    <w:rPr>
      <w:b/>
      <w:bCs/>
      <w:color w:val="3E3E67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757FA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35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58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424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244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24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24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4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44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uiPriority w:val="99"/>
    <w:rsid w:val="00A00307"/>
    <w:rPr>
      <w:rFonts w:cs="Times New Roman"/>
    </w:rPr>
  </w:style>
  <w:style w:type="character" w:customStyle="1" w:styleId="atn">
    <w:name w:val="atn"/>
    <w:basedOn w:val="DefaultParagraphFont"/>
    <w:uiPriority w:val="99"/>
    <w:rsid w:val="00A00307"/>
    <w:rPr>
      <w:rFonts w:cs="Times New Roman"/>
    </w:rPr>
  </w:style>
  <w:style w:type="paragraph" w:styleId="NormalWeb">
    <w:name w:val="Normal (Web)"/>
    <w:basedOn w:val="Normal"/>
    <w:uiPriority w:val="99"/>
    <w:locked/>
    <w:rsid w:val="00691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character" w:customStyle="1" w:styleId="CharChar2">
    <w:name w:val="Char Char2"/>
    <w:uiPriority w:val="99"/>
    <w:rsid w:val="007235C2"/>
    <w:rPr>
      <w:rFonts w:ascii="Calibri" w:eastAsia="MS Gothic" w:hAnsi="Calibri"/>
      <w:sz w:val="24"/>
      <w:lang w:eastAsia="ar-SA" w:bidi="ar-SA"/>
    </w:rPr>
  </w:style>
  <w:style w:type="character" w:customStyle="1" w:styleId="hlfld-title">
    <w:name w:val="hlfld-title"/>
    <w:basedOn w:val="DefaultParagraphFont"/>
    <w:uiPriority w:val="99"/>
    <w:rsid w:val="00B422F5"/>
    <w:rPr>
      <w:rFonts w:cs="Times New Roman"/>
    </w:rPr>
  </w:style>
  <w:style w:type="character" w:customStyle="1" w:styleId="articleentryauthorslinks">
    <w:name w:val="articleentryauthorslinks"/>
    <w:basedOn w:val="DefaultParagraphFont"/>
    <w:uiPriority w:val="99"/>
    <w:rsid w:val="00B422F5"/>
    <w:rPr>
      <w:rFonts w:cs="Times New Roman"/>
    </w:rPr>
  </w:style>
  <w:style w:type="character" w:customStyle="1" w:styleId="entryauthor">
    <w:name w:val="entryauthor"/>
    <w:basedOn w:val="DefaultParagraphFont"/>
    <w:uiPriority w:val="99"/>
    <w:rsid w:val="00B422F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422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0379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380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i.christaki@gmail.com" TargetMode="External"/><Relationship Id="rId13" Type="http://schemas.openxmlformats.org/officeDocument/2006/relationships/hyperlink" Target="http://press.endocrine.org/author/van+den+Akker%2C+Erica+LT" TargetMode="External"/><Relationship Id="rId18" Type="http://schemas.openxmlformats.org/officeDocument/2006/relationships/hyperlink" Target="http://press.endocrine.org/author/Papassotiriou%2C+Ioannis" TargetMode="External"/><Relationship Id="rId26" Type="http://schemas.openxmlformats.org/officeDocument/2006/relationships/hyperlink" Target="http://press.endocrine.org/author/Boschiero%2C+Dario" TargetMode="External"/><Relationship Id="rId39" Type="http://schemas.openxmlformats.org/officeDocument/2006/relationships/hyperlink" Target="http://press.endocrine.org/author/Pervanidou%2C+Panagio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ess.endocrine.org/author/Papafotiou%2C+Chrysanthe" TargetMode="External"/><Relationship Id="rId34" Type="http://schemas.openxmlformats.org/officeDocument/2006/relationships/hyperlink" Target="http://press.endocrine.org/author/Bastaki%2C+Despoina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press.endocrine.org/author/Papafotiou%2C+Chrysanthe" TargetMode="External"/><Relationship Id="rId17" Type="http://schemas.openxmlformats.org/officeDocument/2006/relationships/hyperlink" Target="http://press.endocrine.org/author/Boschiero%2C+Dario" TargetMode="External"/><Relationship Id="rId25" Type="http://schemas.openxmlformats.org/officeDocument/2006/relationships/hyperlink" Target="http://press.endocrine.org/author/Apostolakou%2C+Filia" TargetMode="External"/><Relationship Id="rId33" Type="http://schemas.openxmlformats.org/officeDocument/2006/relationships/hyperlink" Target="http://press.endocrine.org/author/Wester%2C+Vincent+L" TargetMode="External"/><Relationship Id="rId38" Type="http://schemas.openxmlformats.org/officeDocument/2006/relationships/hyperlink" Target="http://press.endocrine.org/author/Chrousos%2C+George+P" TargetMode="External"/><Relationship Id="rId2" Type="http://schemas.openxmlformats.org/officeDocument/2006/relationships/styles" Target="styles.xml"/><Relationship Id="rId16" Type="http://schemas.openxmlformats.org/officeDocument/2006/relationships/hyperlink" Target="http://press.endocrine.org/author/Apostolakou%2C+Filia" TargetMode="External"/><Relationship Id="rId20" Type="http://schemas.openxmlformats.org/officeDocument/2006/relationships/hyperlink" Target="http://press.endocrine.org/author/Pervanidou%2C+Panagiota" TargetMode="External"/><Relationship Id="rId29" Type="http://schemas.openxmlformats.org/officeDocument/2006/relationships/hyperlink" Target="http://press.endocrine.org/author/Pervanidou%2C+Panagiota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s.endocrine.org/author/Christaki%2C+Eirini" TargetMode="External"/><Relationship Id="rId24" Type="http://schemas.openxmlformats.org/officeDocument/2006/relationships/hyperlink" Target="http://press.endocrine.org/author/Wester%2C+Vincent+L" TargetMode="External"/><Relationship Id="rId32" Type="http://schemas.openxmlformats.org/officeDocument/2006/relationships/hyperlink" Target="http://press.endocrine.org/author/van+den+Akker%2C+Erica+LT" TargetMode="External"/><Relationship Id="rId37" Type="http://schemas.openxmlformats.org/officeDocument/2006/relationships/hyperlink" Target="http://press.endocrine.org/author/Papassotiriou%2C+Ioannis" TargetMode="External"/><Relationship Id="rId40" Type="http://schemas.openxmlformats.org/officeDocument/2006/relationships/hyperlink" Target="http://eatpositivethink.blogspo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ess.endocrine.org/author/Bastaki%2C+Despoina" TargetMode="External"/><Relationship Id="rId23" Type="http://schemas.openxmlformats.org/officeDocument/2006/relationships/hyperlink" Target="http://press.endocrine.org/author/van+den+Akker%2C+Erica+LT" TargetMode="External"/><Relationship Id="rId28" Type="http://schemas.openxmlformats.org/officeDocument/2006/relationships/hyperlink" Target="http://press.endocrine.org/author/Chrousos%2C+George+P" TargetMode="External"/><Relationship Id="rId36" Type="http://schemas.openxmlformats.org/officeDocument/2006/relationships/hyperlink" Target="http://press.endocrine.org/author/Boschiero%2C+Dario" TargetMode="External"/><Relationship Id="rId10" Type="http://schemas.openxmlformats.org/officeDocument/2006/relationships/hyperlink" Target="http://press.endocrine.org/doi/10.1210/endo-meetings.2016.OABA.7.FRI-618" TargetMode="External"/><Relationship Id="rId19" Type="http://schemas.openxmlformats.org/officeDocument/2006/relationships/hyperlink" Target="http://press.endocrine.org/author/Chrousos%2C+George+P" TargetMode="External"/><Relationship Id="rId31" Type="http://schemas.openxmlformats.org/officeDocument/2006/relationships/hyperlink" Target="http://press.endocrine.org/author/Papafotiou%2C+Chrysant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tpositivethink.blogspot.gr/" TargetMode="External"/><Relationship Id="rId14" Type="http://schemas.openxmlformats.org/officeDocument/2006/relationships/hyperlink" Target="http://press.endocrine.org/author/Wester%2C+Vincent+L" TargetMode="External"/><Relationship Id="rId22" Type="http://schemas.openxmlformats.org/officeDocument/2006/relationships/hyperlink" Target="http://press.endocrine.org/author/Christaki%2C+Eirini" TargetMode="External"/><Relationship Id="rId27" Type="http://schemas.openxmlformats.org/officeDocument/2006/relationships/hyperlink" Target="http://press.endocrine.org/author/Papassotiriou%2C+Ioannis" TargetMode="External"/><Relationship Id="rId30" Type="http://schemas.openxmlformats.org/officeDocument/2006/relationships/hyperlink" Target="http://press.endocrine.org/author/Christaki%2C+Eirini" TargetMode="External"/><Relationship Id="rId35" Type="http://schemas.openxmlformats.org/officeDocument/2006/relationships/hyperlink" Target="http://press.endocrine.org/author/Apostolakou%2C+Filia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2208</Words>
  <Characters>11928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IRINI CHRISTAKI</dc:title>
  <dc:subject/>
  <dc:creator>user</dc:creator>
  <cp:keywords/>
  <dc:description/>
  <cp:lastModifiedBy>user_b07</cp:lastModifiedBy>
  <cp:revision>2</cp:revision>
  <cp:lastPrinted>2012-03-27T10:31:00Z</cp:lastPrinted>
  <dcterms:created xsi:type="dcterms:W3CDTF">2016-06-16T15:01:00Z</dcterms:created>
  <dcterms:modified xsi:type="dcterms:W3CDTF">2016-06-16T15:01:00Z</dcterms:modified>
</cp:coreProperties>
</file>